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2B" w:rsidRPr="00F578C4" w:rsidRDefault="001A3C1B" w:rsidP="00D834A0">
      <w:pPr>
        <w:spacing w:after="0"/>
        <w:ind w:left="5760"/>
        <w:jc w:val="right"/>
        <w:rPr>
          <w:rFonts w:ascii="Verdana" w:hAnsi="Verdana"/>
          <w:b/>
          <w:noProof/>
          <w:sz w:val="52"/>
          <w:szCs w:val="52"/>
        </w:rPr>
      </w:pPr>
      <w:bookmarkStart w:id="0" w:name="_GoBack"/>
      <w:bookmarkEnd w:id="0"/>
      <w:r>
        <w:rPr>
          <w:rFonts w:ascii="Myriad Pro" w:hAnsi="Myriad Pro"/>
          <w:b/>
          <w:noProof/>
          <w:sz w:val="48"/>
          <w:szCs w:val="48"/>
        </w:rPr>
        <mc:AlternateContent>
          <mc:Choice Requires="wps">
            <w:drawing>
              <wp:anchor distT="0" distB="0" distL="114300" distR="114300" simplePos="0" relativeHeight="251657214" behindDoc="0" locked="0" layoutInCell="1" allowOverlap="1">
                <wp:simplePos x="0" y="0"/>
                <wp:positionH relativeFrom="column">
                  <wp:posOffset>-77638</wp:posOffset>
                </wp:positionH>
                <wp:positionV relativeFrom="paragraph">
                  <wp:posOffset>273890</wp:posOffset>
                </wp:positionV>
                <wp:extent cx="7123430" cy="385576"/>
                <wp:effectExtent l="0" t="0" r="1270" b="0"/>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85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58C6" w:rsidRPr="009D55A8" w:rsidRDefault="009958C6" w:rsidP="00B96AAB">
                            <w:pPr>
                              <w:jc w:val="center"/>
                              <w:rPr>
                                <w:rFonts w:asciiTheme="majorHAnsi" w:hAnsiTheme="majorHAnsi"/>
                                <w:b/>
                                <w:noProof/>
                                <w:sz w:val="48"/>
                                <w:szCs w:val="48"/>
                              </w:rPr>
                            </w:pPr>
                            <w:r w:rsidRPr="009D55A8">
                              <w:rPr>
                                <w:rFonts w:asciiTheme="majorHAnsi" w:hAnsiTheme="majorHAnsi"/>
                                <w:b/>
                                <w:noProof/>
                                <w:sz w:val="48"/>
                                <w:szCs w:val="48"/>
                              </w:rPr>
                              <w:t>Assess Your Assertivenes</w:t>
                            </w:r>
                            <w:r w:rsidR="00B96AAB" w:rsidRPr="009D55A8">
                              <w:rPr>
                                <w:rFonts w:asciiTheme="majorHAnsi" w:hAnsiTheme="majorHAnsi"/>
                                <w:b/>
                                <w:noProof/>
                                <w:sz w:val="48"/>
                                <w:szCs w:val="48"/>
                              </w:rPr>
                              <w:t>s</w:t>
                            </w:r>
                          </w:p>
                          <w:p w:rsidR="009958C6" w:rsidRPr="00880CD5" w:rsidRDefault="009958C6" w:rsidP="00B96AAB">
                            <w:pPr>
                              <w:jc w:val="center"/>
                              <w:rPr>
                                <w:rFonts w:ascii="Verdana" w:hAnsi="Verdana"/>
                                <w:b/>
                                <w:noProof/>
                                <w:sz w:val="52"/>
                                <w:szCs w:val="52"/>
                              </w:rPr>
                            </w:pPr>
                          </w:p>
                          <w:p w:rsidR="009958C6" w:rsidRPr="00880CD5" w:rsidRDefault="009958C6" w:rsidP="00B96AAB">
                            <w:pPr>
                              <w:jc w:val="center"/>
                              <w:rPr>
                                <w:rFonts w:ascii="Verdana" w:hAnsi="Verdana"/>
                                <w:b/>
                                <w:noProof/>
                                <w:sz w:val="52"/>
                                <w:szCs w:val="52"/>
                              </w:rPr>
                            </w:pPr>
                          </w:p>
                          <w:p w:rsidR="009958C6" w:rsidRPr="00880CD5" w:rsidRDefault="009958C6" w:rsidP="00B96A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6.1pt;margin-top:21.55pt;width:560.9pt;height:30.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hAIAABE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" stroked="f">
                <v:textbox>
                  <w:txbxContent>
                    <w:p w:rsidR="009958C6" w:rsidRPr="009D55A8" w:rsidRDefault="009958C6" w:rsidP="00B96AAB">
                      <w:pPr>
                        <w:jc w:val="center"/>
                        <w:rPr>
                          <w:rFonts w:asciiTheme="majorHAnsi" w:hAnsiTheme="majorHAnsi"/>
                          <w:b/>
                          <w:noProof/>
                          <w:sz w:val="48"/>
                          <w:szCs w:val="48"/>
                        </w:rPr>
                      </w:pPr>
                      <w:r w:rsidRPr="009D55A8">
                        <w:rPr>
                          <w:rFonts w:asciiTheme="majorHAnsi" w:hAnsiTheme="majorHAnsi"/>
                          <w:b/>
                          <w:noProof/>
                          <w:sz w:val="48"/>
                          <w:szCs w:val="48"/>
                        </w:rPr>
                        <w:t>Assess Your Assertivenes</w:t>
                      </w:r>
                      <w:r w:rsidR="00B96AAB" w:rsidRPr="009D55A8">
                        <w:rPr>
                          <w:rFonts w:asciiTheme="majorHAnsi" w:hAnsiTheme="majorHAnsi"/>
                          <w:b/>
                          <w:noProof/>
                          <w:sz w:val="48"/>
                          <w:szCs w:val="48"/>
                        </w:rPr>
                        <w:t>s</w:t>
                      </w:r>
                    </w:p>
                    <w:p w:rsidR="009958C6" w:rsidRPr="00880CD5" w:rsidRDefault="009958C6" w:rsidP="00B96AAB">
                      <w:pPr>
                        <w:jc w:val="center"/>
                        <w:rPr>
                          <w:rFonts w:ascii="Verdana" w:hAnsi="Verdana"/>
                          <w:b/>
                          <w:noProof/>
                          <w:sz w:val="52"/>
                          <w:szCs w:val="52"/>
                        </w:rPr>
                      </w:pPr>
                    </w:p>
                    <w:p w:rsidR="009958C6" w:rsidRPr="00880CD5" w:rsidRDefault="009958C6" w:rsidP="00B96AAB">
                      <w:pPr>
                        <w:jc w:val="center"/>
                        <w:rPr>
                          <w:rFonts w:ascii="Verdana" w:hAnsi="Verdana"/>
                          <w:b/>
                          <w:noProof/>
                          <w:sz w:val="52"/>
                          <w:szCs w:val="52"/>
                        </w:rPr>
                      </w:pPr>
                    </w:p>
                    <w:p w:rsidR="009958C6" w:rsidRPr="00880CD5" w:rsidRDefault="009958C6" w:rsidP="00B96AAB">
                      <w:pPr>
                        <w:jc w:val="center"/>
                      </w:pPr>
                    </w:p>
                  </w:txbxContent>
                </v:textbox>
              </v:shape>
            </w:pict>
          </mc:Fallback>
        </mc:AlternateContent>
      </w:r>
      <w:r w:rsidR="00E309A6">
        <w:rPr>
          <w:rFonts w:ascii="Verdana" w:hAnsi="Verdana"/>
          <w:b/>
          <w:noProof/>
          <w:sz w:val="52"/>
          <w:szCs w:val="52"/>
        </w:rPr>
        <w:t xml:space="preserve">       </w:t>
      </w:r>
    </w:p>
    <w:p w:rsidR="0057212B" w:rsidRPr="00880CD5" w:rsidRDefault="0057212B" w:rsidP="00B96AAB">
      <w:pPr>
        <w:spacing w:after="0"/>
        <w:rPr>
          <w:rFonts w:ascii="Myriad Pro" w:hAnsi="Myriad Pro"/>
          <w:b/>
          <w:noProof/>
          <w:sz w:val="36"/>
          <w:szCs w:val="36"/>
        </w:rPr>
      </w:pPr>
    </w:p>
    <w:p w:rsidR="0057212B" w:rsidRPr="009D55A8" w:rsidRDefault="0057212B" w:rsidP="0057212B">
      <w:pPr>
        <w:autoSpaceDE w:val="0"/>
        <w:autoSpaceDN w:val="0"/>
        <w:adjustRightInd w:val="0"/>
        <w:spacing w:after="0" w:line="240" w:lineRule="auto"/>
        <w:jc w:val="both"/>
        <w:rPr>
          <w:rFonts w:asciiTheme="majorHAnsi" w:hAnsiTheme="majorHAnsi"/>
          <w:color w:val="000000"/>
          <w:sz w:val="24"/>
          <w:szCs w:val="23"/>
        </w:rPr>
      </w:pPr>
      <w:r w:rsidRPr="009D55A8">
        <w:rPr>
          <w:rFonts w:asciiTheme="majorHAnsi" w:hAnsiTheme="majorHAnsi"/>
          <w:color w:val="000000"/>
          <w:sz w:val="24"/>
          <w:szCs w:val="23"/>
        </w:rPr>
        <w:t xml:space="preserve">To learn to be more assertive, it helps to take a look at where you are right now. </w:t>
      </w:r>
      <w:r w:rsidR="00C00C0B" w:rsidRPr="009D55A8">
        <w:rPr>
          <w:rFonts w:asciiTheme="majorHAnsi" w:hAnsiTheme="majorHAnsi"/>
          <w:color w:val="000000"/>
          <w:sz w:val="24"/>
          <w:szCs w:val="23"/>
        </w:rPr>
        <w:t>Please a</w:t>
      </w:r>
      <w:r w:rsidRPr="009D55A8">
        <w:rPr>
          <w:rFonts w:asciiTheme="majorHAnsi" w:hAnsiTheme="majorHAnsi"/>
          <w:color w:val="000000"/>
          <w:sz w:val="24"/>
          <w:szCs w:val="23"/>
        </w:rPr>
        <w:t xml:space="preserve">nswer the following questions honestly. </w:t>
      </w:r>
      <w:r w:rsidR="00C00C0B" w:rsidRPr="009D55A8">
        <w:rPr>
          <w:rFonts w:asciiTheme="majorHAnsi" w:hAnsiTheme="majorHAnsi"/>
          <w:color w:val="000000"/>
          <w:sz w:val="24"/>
          <w:szCs w:val="23"/>
        </w:rPr>
        <w:t>This</w:t>
      </w:r>
      <w:r w:rsidRPr="009D55A8">
        <w:rPr>
          <w:rFonts w:asciiTheme="majorHAnsi" w:hAnsiTheme="majorHAnsi"/>
          <w:color w:val="000000"/>
          <w:sz w:val="24"/>
          <w:szCs w:val="23"/>
        </w:rPr>
        <w:t xml:space="preserve"> is a personal worksheet to help you understand yourself a little better. Place a number next to each item using this scale: </w:t>
      </w:r>
    </w:p>
    <w:p w:rsidR="00C00C0B" w:rsidRPr="00880CD5" w:rsidRDefault="00C00C0B" w:rsidP="0057212B">
      <w:pPr>
        <w:autoSpaceDE w:val="0"/>
        <w:autoSpaceDN w:val="0"/>
        <w:adjustRightInd w:val="0"/>
        <w:spacing w:after="0" w:line="240" w:lineRule="auto"/>
        <w:jc w:val="both"/>
        <w:rPr>
          <w:rFonts w:ascii="Verdana" w:hAnsi="Verdana"/>
          <w:color w:val="000000"/>
          <w:sz w:val="10"/>
          <w:szCs w:val="10"/>
        </w:rPr>
      </w:pPr>
    </w:p>
    <w:p w:rsidR="00E16124" w:rsidRPr="00880CD5" w:rsidRDefault="001A3C1B" w:rsidP="0057212B">
      <w:pPr>
        <w:autoSpaceDE w:val="0"/>
        <w:autoSpaceDN w:val="0"/>
        <w:adjustRightInd w:val="0"/>
        <w:spacing w:after="0" w:line="240" w:lineRule="auto"/>
        <w:jc w:val="both"/>
        <w:rPr>
          <w:rFonts w:ascii="Verdana" w:hAnsi="Verdana"/>
          <w:color w:val="000000"/>
          <w:sz w:val="23"/>
          <w:szCs w:val="23"/>
        </w:rPr>
      </w:pPr>
      <w:r>
        <w:rPr>
          <w:rFonts w:ascii="Verdana" w:hAnsi="Verdana"/>
          <w:noProof/>
          <w:color w:val="000000"/>
          <w:sz w:val="23"/>
          <w:szCs w:val="23"/>
        </w:rPr>
        <mc:AlternateContent>
          <mc:Choice Requires="wps">
            <w:drawing>
              <wp:anchor distT="0" distB="0" distL="114300" distR="114300" simplePos="0" relativeHeight="251658239" behindDoc="1" locked="0" layoutInCell="1" allowOverlap="1">
                <wp:simplePos x="0" y="0"/>
                <wp:positionH relativeFrom="column">
                  <wp:posOffset>-76200</wp:posOffset>
                </wp:positionH>
                <wp:positionV relativeFrom="paragraph">
                  <wp:posOffset>85090</wp:posOffset>
                </wp:positionV>
                <wp:extent cx="7000875" cy="314325"/>
                <wp:effectExtent l="19050" t="18415" r="19050" b="19685"/>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14325"/>
                        </a:xfrm>
                        <a:prstGeom prst="rect">
                          <a:avLst/>
                        </a:prstGeom>
                        <a:solidFill>
                          <a:srgbClr val="FFFFFF"/>
                        </a:solidFill>
                        <a:ln w="28575">
                          <a:solidFill>
                            <a:schemeClr val="tx1">
                              <a:lumMod val="100000"/>
                              <a:lumOff val="0"/>
                            </a:schemeClr>
                          </a:solidFill>
                          <a:miter lim="800000"/>
                          <a:headEnd/>
                          <a:tailEnd/>
                        </a:ln>
                      </wps:spPr>
                      <wps:txbx>
                        <w:txbxContent>
                          <w:p w:rsidR="009958C6" w:rsidRPr="009D55A8" w:rsidRDefault="009958C6" w:rsidP="00570287">
                            <w:pPr>
                              <w:autoSpaceDE w:val="0"/>
                              <w:autoSpaceDN w:val="0"/>
                              <w:adjustRightInd w:val="0"/>
                              <w:spacing w:after="0" w:line="240" w:lineRule="auto"/>
                              <w:contextualSpacing/>
                              <w:jc w:val="center"/>
                              <w:rPr>
                                <w:rFonts w:asciiTheme="majorHAnsi" w:hAnsiTheme="majorHAnsi"/>
                                <w:color w:val="000000"/>
                                <w:sz w:val="28"/>
                                <w:szCs w:val="23"/>
                              </w:rPr>
                            </w:pPr>
                            <w:r w:rsidRPr="009D55A8">
                              <w:rPr>
                                <w:rFonts w:asciiTheme="majorHAnsi" w:hAnsiTheme="majorHAnsi"/>
                                <w:b/>
                                <w:color w:val="000000"/>
                                <w:sz w:val="28"/>
                                <w:szCs w:val="23"/>
                              </w:rPr>
                              <w:t>1</w:t>
                            </w:r>
                            <w:r w:rsidRPr="009D55A8">
                              <w:rPr>
                                <w:rFonts w:asciiTheme="majorHAnsi" w:hAnsiTheme="majorHAnsi"/>
                                <w:color w:val="000000"/>
                                <w:sz w:val="28"/>
                                <w:szCs w:val="23"/>
                              </w:rPr>
                              <w:t>=never</w:t>
                            </w:r>
                            <w:r w:rsidRPr="009D55A8">
                              <w:rPr>
                                <w:rFonts w:asciiTheme="majorHAnsi" w:hAnsiTheme="majorHAnsi"/>
                                <w:color w:val="000000"/>
                                <w:sz w:val="28"/>
                                <w:szCs w:val="23"/>
                              </w:rPr>
                              <w:tab/>
                            </w:r>
                            <w:r w:rsidRPr="009D55A8">
                              <w:rPr>
                                <w:rFonts w:asciiTheme="majorHAnsi" w:hAnsiTheme="majorHAnsi"/>
                                <w:b/>
                                <w:color w:val="000000"/>
                                <w:sz w:val="28"/>
                                <w:szCs w:val="23"/>
                              </w:rPr>
                              <w:t>2</w:t>
                            </w:r>
                            <w:r w:rsidRPr="009D55A8">
                              <w:rPr>
                                <w:rFonts w:asciiTheme="majorHAnsi" w:hAnsiTheme="majorHAnsi"/>
                                <w:color w:val="000000"/>
                                <w:sz w:val="28"/>
                                <w:szCs w:val="23"/>
                              </w:rPr>
                              <w:t>=occasionally</w:t>
                            </w:r>
                            <w:r w:rsidRPr="009D55A8">
                              <w:rPr>
                                <w:rFonts w:asciiTheme="majorHAnsi" w:hAnsiTheme="majorHAnsi"/>
                                <w:color w:val="000000"/>
                                <w:sz w:val="28"/>
                                <w:szCs w:val="23"/>
                              </w:rPr>
                              <w:tab/>
                            </w:r>
                            <w:r w:rsidRPr="009D55A8">
                              <w:rPr>
                                <w:rFonts w:asciiTheme="majorHAnsi" w:hAnsiTheme="majorHAnsi"/>
                                <w:b/>
                                <w:color w:val="000000"/>
                                <w:sz w:val="28"/>
                                <w:szCs w:val="23"/>
                              </w:rPr>
                              <w:t>3</w:t>
                            </w:r>
                            <w:r w:rsidRPr="009D55A8">
                              <w:rPr>
                                <w:rFonts w:asciiTheme="majorHAnsi" w:hAnsiTheme="majorHAnsi"/>
                                <w:color w:val="000000"/>
                                <w:sz w:val="28"/>
                                <w:szCs w:val="23"/>
                              </w:rPr>
                              <w:t>=sometimes</w:t>
                            </w:r>
                            <w:r w:rsidRPr="009D55A8">
                              <w:rPr>
                                <w:rFonts w:asciiTheme="majorHAnsi" w:hAnsiTheme="majorHAnsi"/>
                                <w:color w:val="000000"/>
                                <w:sz w:val="28"/>
                                <w:szCs w:val="23"/>
                              </w:rPr>
                              <w:tab/>
                            </w:r>
                            <w:r w:rsidRPr="009D55A8">
                              <w:rPr>
                                <w:rFonts w:asciiTheme="majorHAnsi" w:hAnsiTheme="majorHAnsi"/>
                                <w:b/>
                                <w:color w:val="000000"/>
                                <w:sz w:val="28"/>
                                <w:szCs w:val="23"/>
                              </w:rPr>
                              <w:t>4</w:t>
                            </w:r>
                            <w:r w:rsidRPr="009D55A8">
                              <w:rPr>
                                <w:rFonts w:asciiTheme="majorHAnsi" w:hAnsiTheme="majorHAnsi"/>
                                <w:color w:val="000000"/>
                                <w:sz w:val="28"/>
                                <w:szCs w:val="23"/>
                              </w:rPr>
                              <w:t>=usually</w:t>
                            </w:r>
                            <w:r w:rsidRPr="009D55A8">
                              <w:rPr>
                                <w:rFonts w:asciiTheme="majorHAnsi" w:hAnsiTheme="majorHAnsi"/>
                                <w:color w:val="000000"/>
                                <w:sz w:val="28"/>
                                <w:szCs w:val="23"/>
                              </w:rPr>
                              <w:tab/>
                              <w:t xml:space="preserve"> </w:t>
                            </w:r>
                            <w:r w:rsidRPr="009D55A8">
                              <w:rPr>
                                <w:rFonts w:asciiTheme="majorHAnsi" w:hAnsiTheme="majorHAnsi"/>
                                <w:b/>
                                <w:color w:val="000000"/>
                                <w:sz w:val="28"/>
                                <w:szCs w:val="23"/>
                              </w:rPr>
                              <w:t>5</w:t>
                            </w:r>
                            <w:r w:rsidRPr="009D55A8">
                              <w:rPr>
                                <w:rFonts w:asciiTheme="majorHAnsi" w:hAnsiTheme="majorHAnsi"/>
                                <w:color w:val="000000"/>
                                <w:sz w:val="28"/>
                                <w:szCs w:val="23"/>
                              </w:rPr>
                              <w:t>=always</w:t>
                            </w:r>
                          </w:p>
                          <w:p w:rsidR="009958C6" w:rsidRDefault="009958C6" w:rsidP="006D7F15">
                            <w:pPr>
                              <w:autoSpaceDE w:val="0"/>
                              <w:autoSpaceDN w:val="0"/>
                              <w:adjustRightInd w:val="0"/>
                              <w:spacing w:after="0" w:line="240" w:lineRule="auto"/>
                              <w:contextualSpacing/>
                              <w:rPr>
                                <w:rFonts w:ascii="Verdana" w:hAnsi="Verdana"/>
                                <w:color w:val="000000"/>
                                <w:sz w:val="23"/>
                                <w:szCs w:val="23"/>
                              </w:rPr>
                            </w:pPr>
                          </w:p>
                          <w:p w:rsidR="009958C6" w:rsidRDefault="0099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left:0;text-align:left;margin-left:-6pt;margin-top:6.7pt;width:551.2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" strokecolor="black [3213]" strokeweight="2.25pt">
                <v:textbox>
                  <w:txbxContent>
                    <w:p w:rsidR="009958C6" w:rsidRPr="009D55A8" w:rsidRDefault="009958C6" w:rsidP="00570287">
                      <w:pPr>
                        <w:autoSpaceDE w:val="0"/>
                        <w:autoSpaceDN w:val="0"/>
                        <w:adjustRightInd w:val="0"/>
                        <w:spacing w:after="0" w:line="240" w:lineRule="auto"/>
                        <w:contextualSpacing/>
                        <w:jc w:val="center"/>
                        <w:rPr>
                          <w:rFonts w:asciiTheme="majorHAnsi" w:hAnsiTheme="majorHAnsi"/>
                          <w:color w:val="000000"/>
                          <w:sz w:val="28"/>
                          <w:szCs w:val="23"/>
                        </w:rPr>
                      </w:pPr>
                      <w:r w:rsidRPr="009D55A8">
                        <w:rPr>
                          <w:rFonts w:asciiTheme="majorHAnsi" w:hAnsiTheme="majorHAnsi"/>
                          <w:b/>
                          <w:color w:val="000000"/>
                          <w:sz w:val="28"/>
                          <w:szCs w:val="23"/>
                        </w:rPr>
                        <w:t>1</w:t>
                      </w:r>
                      <w:r w:rsidRPr="009D55A8">
                        <w:rPr>
                          <w:rFonts w:asciiTheme="majorHAnsi" w:hAnsiTheme="majorHAnsi"/>
                          <w:color w:val="000000"/>
                          <w:sz w:val="28"/>
                          <w:szCs w:val="23"/>
                        </w:rPr>
                        <w:t>=never</w:t>
                      </w:r>
                      <w:r w:rsidRPr="009D55A8">
                        <w:rPr>
                          <w:rFonts w:asciiTheme="majorHAnsi" w:hAnsiTheme="majorHAnsi"/>
                          <w:color w:val="000000"/>
                          <w:sz w:val="28"/>
                          <w:szCs w:val="23"/>
                        </w:rPr>
                        <w:tab/>
                      </w:r>
                      <w:r w:rsidRPr="009D55A8">
                        <w:rPr>
                          <w:rFonts w:asciiTheme="majorHAnsi" w:hAnsiTheme="majorHAnsi"/>
                          <w:b/>
                          <w:color w:val="000000"/>
                          <w:sz w:val="28"/>
                          <w:szCs w:val="23"/>
                        </w:rPr>
                        <w:t>2</w:t>
                      </w:r>
                      <w:r w:rsidRPr="009D55A8">
                        <w:rPr>
                          <w:rFonts w:asciiTheme="majorHAnsi" w:hAnsiTheme="majorHAnsi"/>
                          <w:color w:val="000000"/>
                          <w:sz w:val="28"/>
                          <w:szCs w:val="23"/>
                        </w:rPr>
                        <w:t>=occasionally</w:t>
                      </w:r>
                      <w:r w:rsidRPr="009D55A8">
                        <w:rPr>
                          <w:rFonts w:asciiTheme="majorHAnsi" w:hAnsiTheme="majorHAnsi"/>
                          <w:color w:val="000000"/>
                          <w:sz w:val="28"/>
                          <w:szCs w:val="23"/>
                        </w:rPr>
                        <w:tab/>
                      </w:r>
                      <w:r w:rsidRPr="009D55A8">
                        <w:rPr>
                          <w:rFonts w:asciiTheme="majorHAnsi" w:hAnsiTheme="majorHAnsi"/>
                          <w:b/>
                          <w:color w:val="000000"/>
                          <w:sz w:val="28"/>
                          <w:szCs w:val="23"/>
                        </w:rPr>
                        <w:t>3</w:t>
                      </w:r>
                      <w:r w:rsidRPr="009D55A8">
                        <w:rPr>
                          <w:rFonts w:asciiTheme="majorHAnsi" w:hAnsiTheme="majorHAnsi"/>
                          <w:color w:val="000000"/>
                          <w:sz w:val="28"/>
                          <w:szCs w:val="23"/>
                        </w:rPr>
                        <w:t>=sometimes</w:t>
                      </w:r>
                      <w:r w:rsidRPr="009D55A8">
                        <w:rPr>
                          <w:rFonts w:asciiTheme="majorHAnsi" w:hAnsiTheme="majorHAnsi"/>
                          <w:color w:val="000000"/>
                          <w:sz w:val="28"/>
                          <w:szCs w:val="23"/>
                        </w:rPr>
                        <w:tab/>
                      </w:r>
                      <w:r w:rsidRPr="009D55A8">
                        <w:rPr>
                          <w:rFonts w:asciiTheme="majorHAnsi" w:hAnsiTheme="majorHAnsi"/>
                          <w:b/>
                          <w:color w:val="000000"/>
                          <w:sz w:val="28"/>
                          <w:szCs w:val="23"/>
                        </w:rPr>
                        <w:t>4</w:t>
                      </w:r>
                      <w:r w:rsidRPr="009D55A8">
                        <w:rPr>
                          <w:rFonts w:asciiTheme="majorHAnsi" w:hAnsiTheme="majorHAnsi"/>
                          <w:color w:val="000000"/>
                          <w:sz w:val="28"/>
                          <w:szCs w:val="23"/>
                        </w:rPr>
                        <w:t>=usually</w:t>
                      </w:r>
                      <w:r w:rsidRPr="009D55A8">
                        <w:rPr>
                          <w:rFonts w:asciiTheme="majorHAnsi" w:hAnsiTheme="majorHAnsi"/>
                          <w:color w:val="000000"/>
                          <w:sz w:val="28"/>
                          <w:szCs w:val="23"/>
                        </w:rPr>
                        <w:tab/>
                        <w:t xml:space="preserve"> </w:t>
                      </w:r>
                      <w:r w:rsidRPr="009D55A8">
                        <w:rPr>
                          <w:rFonts w:asciiTheme="majorHAnsi" w:hAnsiTheme="majorHAnsi"/>
                          <w:b/>
                          <w:color w:val="000000"/>
                          <w:sz w:val="28"/>
                          <w:szCs w:val="23"/>
                        </w:rPr>
                        <w:t>5</w:t>
                      </w:r>
                      <w:r w:rsidRPr="009D55A8">
                        <w:rPr>
                          <w:rFonts w:asciiTheme="majorHAnsi" w:hAnsiTheme="majorHAnsi"/>
                          <w:color w:val="000000"/>
                          <w:sz w:val="28"/>
                          <w:szCs w:val="23"/>
                        </w:rPr>
                        <w:t>=always</w:t>
                      </w:r>
                    </w:p>
                    <w:p w:rsidR="009958C6" w:rsidRDefault="009958C6" w:rsidP="006D7F15">
                      <w:pPr>
                        <w:autoSpaceDE w:val="0"/>
                        <w:autoSpaceDN w:val="0"/>
                        <w:adjustRightInd w:val="0"/>
                        <w:spacing w:after="0" w:line="240" w:lineRule="auto"/>
                        <w:contextualSpacing/>
                        <w:rPr>
                          <w:rFonts w:ascii="Verdana" w:hAnsi="Verdana"/>
                          <w:color w:val="000000"/>
                          <w:sz w:val="23"/>
                          <w:szCs w:val="23"/>
                        </w:rPr>
                      </w:pPr>
                    </w:p>
                    <w:p w:rsidR="009958C6" w:rsidRDefault="009958C6"/>
                  </w:txbxContent>
                </v:textbox>
              </v:shape>
            </w:pict>
          </mc:Fallback>
        </mc:AlternateContent>
      </w:r>
    </w:p>
    <w:p w:rsidR="006D7F15" w:rsidRPr="00880CD5" w:rsidRDefault="006D7F15" w:rsidP="00657E36">
      <w:pPr>
        <w:autoSpaceDE w:val="0"/>
        <w:autoSpaceDN w:val="0"/>
        <w:adjustRightInd w:val="0"/>
        <w:spacing w:after="100" w:afterAutospacing="1" w:line="240" w:lineRule="auto"/>
        <w:jc w:val="both"/>
        <w:rPr>
          <w:rFonts w:ascii="Verdana" w:hAnsi="Verdana"/>
          <w:color w:val="000000"/>
          <w:sz w:val="23"/>
          <w:szCs w:val="23"/>
        </w:rPr>
      </w:pPr>
    </w:p>
    <w:tbl>
      <w:tblPr>
        <w:tblStyle w:val="TableGrid"/>
        <w:tblW w:w="0" w:type="auto"/>
        <w:jc w:val="center"/>
        <w:tblCellMar>
          <w:left w:w="115" w:type="dxa"/>
          <w:right w:w="115" w:type="dxa"/>
        </w:tblCellMar>
        <w:tblLook w:val="04A0" w:firstRow="1" w:lastRow="0" w:firstColumn="1" w:lastColumn="0" w:noHBand="0" w:noVBand="1"/>
      </w:tblPr>
      <w:tblGrid>
        <w:gridCol w:w="979"/>
        <w:gridCol w:w="322"/>
        <w:gridCol w:w="9489"/>
      </w:tblGrid>
      <w:tr w:rsidR="00C27274" w:rsidRPr="009D55A8" w:rsidTr="00AD2E87">
        <w:trPr>
          <w:trHeight w:val="710"/>
          <w:jc w:val="center"/>
        </w:trPr>
        <w:tc>
          <w:tcPr>
            <w:tcW w:w="454" w:type="pct"/>
          </w:tcPr>
          <w:p w:rsidR="0000359E" w:rsidRPr="009D55A8" w:rsidRDefault="0000359E" w:rsidP="00DB75FA">
            <w:pPr>
              <w:rPr>
                <w:rFonts w:asciiTheme="majorHAnsi" w:hAnsiTheme="majorHAnsi"/>
              </w:rPr>
            </w:pPr>
          </w:p>
        </w:tc>
        <w:tc>
          <w:tcPr>
            <w:tcW w:w="149" w:type="pct"/>
            <w:tcBorders>
              <w:bottom w:val="nil"/>
            </w:tcBorders>
            <w:shd w:val="clear" w:color="auto" w:fill="BCA359" w:themeFill="accent5"/>
          </w:tcPr>
          <w:p w:rsidR="0000359E" w:rsidRPr="009D55A8" w:rsidRDefault="0000359E" w:rsidP="00DB75FA">
            <w:pPr>
              <w:rPr>
                <w:rFonts w:asciiTheme="majorHAnsi" w:hAnsiTheme="majorHAnsi"/>
              </w:rPr>
            </w:pPr>
          </w:p>
        </w:tc>
        <w:tc>
          <w:tcPr>
            <w:tcW w:w="4398" w:type="pct"/>
            <w:vAlign w:val="center"/>
          </w:tcPr>
          <w:p w:rsidR="0000359E" w:rsidRPr="009D55A8" w:rsidRDefault="0000359E" w:rsidP="00AD2E87">
            <w:pPr>
              <w:spacing w:after="100" w:afterAutospacing="1" w:line="240" w:lineRule="auto"/>
              <w:rPr>
                <w:rFonts w:asciiTheme="majorHAnsi" w:hAnsiTheme="majorHAnsi"/>
              </w:rPr>
            </w:pPr>
            <w:r w:rsidRPr="009D55A8">
              <w:rPr>
                <w:rFonts w:asciiTheme="majorHAnsi" w:hAnsiTheme="majorHAnsi"/>
                <w:color w:val="000000"/>
                <w:sz w:val="24"/>
                <w:szCs w:val="24"/>
              </w:rPr>
              <w:t>I ask others to do things without feeling guilty or anxious.</w:t>
            </w:r>
          </w:p>
        </w:tc>
      </w:tr>
      <w:tr w:rsidR="0000359E" w:rsidRPr="009D55A8" w:rsidTr="0021371B">
        <w:trPr>
          <w:trHeight w:val="62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C259C9">
            <w:pPr>
              <w:tabs>
                <w:tab w:val="left" w:pos="720"/>
              </w:tabs>
              <w:autoSpaceDE w:val="0"/>
              <w:autoSpaceDN w:val="0"/>
              <w:adjustRightInd w:val="0"/>
              <w:spacing w:after="0" w:line="240" w:lineRule="auto"/>
              <w:jc w:val="both"/>
              <w:rPr>
                <w:rFonts w:asciiTheme="majorHAnsi" w:hAnsiTheme="majorHAnsi"/>
                <w:color w:val="000000"/>
                <w:sz w:val="24"/>
                <w:szCs w:val="24"/>
              </w:rPr>
            </w:pPr>
            <w:r w:rsidRPr="009D55A8">
              <w:rPr>
                <w:rFonts w:asciiTheme="majorHAnsi" w:hAnsiTheme="majorHAnsi"/>
                <w:color w:val="000000"/>
                <w:sz w:val="24"/>
                <w:szCs w:val="24"/>
              </w:rPr>
              <w:t>When someone asks me to do something I don’t want to do, I say no without feeling guilty or anxious.</w:t>
            </w:r>
            <w:r w:rsidRPr="009D55A8">
              <w:rPr>
                <w:rFonts w:asciiTheme="majorHAnsi" w:hAnsiTheme="majorHAnsi"/>
                <w:color w:val="000000"/>
                <w:sz w:val="24"/>
                <w:szCs w:val="24"/>
              </w:rPr>
              <w:tab/>
              <w:t xml:space="preserve"> </w:t>
            </w:r>
          </w:p>
        </w:tc>
      </w:tr>
      <w:tr w:rsidR="0000359E" w:rsidRPr="009D55A8" w:rsidTr="0021371B">
        <w:trPr>
          <w:trHeight w:val="62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21371B" w:rsidRPr="009D55A8" w:rsidRDefault="0021371B" w:rsidP="0021371B">
            <w:pPr>
              <w:tabs>
                <w:tab w:val="left" w:pos="720"/>
              </w:tabs>
              <w:autoSpaceDE w:val="0"/>
              <w:autoSpaceDN w:val="0"/>
              <w:adjustRightInd w:val="0"/>
              <w:spacing w:after="100" w:afterAutospacing="1" w:line="240" w:lineRule="auto"/>
              <w:contextualSpacing/>
              <w:jc w:val="both"/>
              <w:rPr>
                <w:rFonts w:asciiTheme="majorHAnsi" w:hAnsiTheme="majorHAnsi"/>
                <w:color w:val="000000"/>
                <w:sz w:val="24"/>
                <w:szCs w:val="24"/>
              </w:rPr>
            </w:pPr>
            <w:r w:rsidRPr="009D55A8">
              <w:rPr>
                <w:rFonts w:asciiTheme="majorHAnsi" w:hAnsiTheme="majorHAnsi"/>
                <w:color w:val="000000"/>
                <w:sz w:val="24"/>
                <w:szCs w:val="24"/>
              </w:rPr>
              <w:t xml:space="preserve">I </w:t>
            </w:r>
            <w:r w:rsidR="0000359E" w:rsidRPr="009D55A8">
              <w:rPr>
                <w:rFonts w:asciiTheme="majorHAnsi" w:hAnsiTheme="majorHAnsi"/>
                <w:color w:val="000000"/>
                <w:sz w:val="24"/>
                <w:szCs w:val="24"/>
              </w:rPr>
              <w:t xml:space="preserve">confidently express my honest opinions to authority figures (such as family or </w:t>
            </w:r>
            <w:r w:rsidR="001846F3" w:rsidRPr="009D55A8">
              <w:rPr>
                <w:rFonts w:asciiTheme="majorHAnsi" w:hAnsiTheme="majorHAnsi"/>
                <w:color w:val="000000"/>
                <w:sz w:val="24"/>
                <w:szCs w:val="24"/>
              </w:rPr>
              <w:t xml:space="preserve">a </w:t>
            </w:r>
            <w:r w:rsidR="0000359E" w:rsidRPr="009D55A8">
              <w:rPr>
                <w:rFonts w:asciiTheme="majorHAnsi" w:hAnsiTheme="majorHAnsi"/>
                <w:color w:val="000000"/>
                <w:sz w:val="24"/>
                <w:szCs w:val="24"/>
              </w:rPr>
              <w:t>boss).</w:t>
            </w:r>
          </w:p>
        </w:tc>
      </w:tr>
      <w:tr w:rsidR="0000359E" w:rsidRPr="009D55A8" w:rsidTr="0021371B">
        <w:trPr>
          <w:trHeight w:val="62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tabs>
                <w:tab w:val="left" w:pos="720"/>
              </w:tabs>
              <w:autoSpaceDE w:val="0"/>
              <w:autoSpaceDN w:val="0"/>
              <w:adjustRightInd w:val="0"/>
              <w:spacing w:after="0" w:line="240" w:lineRule="auto"/>
              <w:ind w:hanging="25"/>
              <w:jc w:val="both"/>
              <w:rPr>
                <w:rFonts w:asciiTheme="majorHAnsi" w:hAnsiTheme="majorHAnsi"/>
                <w:color w:val="000000"/>
                <w:sz w:val="24"/>
                <w:szCs w:val="24"/>
              </w:rPr>
            </w:pPr>
            <w:r w:rsidRPr="009D55A8">
              <w:rPr>
                <w:rFonts w:asciiTheme="majorHAnsi" w:hAnsiTheme="majorHAnsi"/>
                <w:color w:val="000000"/>
                <w:sz w:val="24"/>
                <w:szCs w:val="24"/>
              </w:rPr>
              <w:t>When I experience powerful feelings (anger, frustration, love, happiness), I can express them easily.</w:t>
            </w:r>
          </w:p>
        </w:tc>
      </w:tr>
      <w:tr w:rsidR="0000359E" w:rsidRPr="009D55A8" w:rsidTr="0021371B">
        <w:trPr>
          <w:trHeight w:val="62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spacing w:after="0" w:line="240" w:lineRule="auto"/>
              <w:rPr>
                <w:rFonts w:asciiTheme="majorHAnsi" w:hAnsiTheme="majorHAnsi"/>
              </w:rPr>
            </w:pPr>
            <w:r w:rsidRPr="009D55A8">
              <w:rPr>
                <w:rFonts w:asciiTheme="majorHAnsi" w:hAnsiTheme="majorHAnsi"/>
                <w:color w:val="000000"/>
                <w:sz w:val="24"/>
                <w:szCs w:val="24"/>
              </w:rPr>
              <w:t>When I express anger, I do so without blaming others for “making me mad.”</w:t>
            </w:r>
          </w:p>
        </w:tc>
      </w:tr>
      <w:tr w:rsidR="0000359E" w:rsidRPr="009D55A8" w:rsidTr="0021371B">
        <w:trPr>
          <w:trHeight w:val="62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21371B">
            <w:pPr>
              <w:tabs>
                <w:tab w:val="left" w:pos="720"/>
              </w:tabs>
              <w:autoSpaceDE w:val="0"/>
              <w:autoSpaceDN w:val="0"/>
              <w:adjustRightInd w:val="0"/>
              <w:spacing w:after="0" w:line="240" w:lineRule="auto"/>
              <w:jc w:val="both"/>
              <w:rPr>
                <w:rFonts w:asciiTheme="majorHAnsi" w:hAnsiTheme="majorHAnsi"/>
                <w:color w:val="000000"/>
                <w:sz w:val="24"/>
                <w:szCs w:val="24"/>
              </w:rPr>
            </w:pPr>
            <w:r w:rsidRPr="009D55A8">
              <w:rPr>
                <w:rFonts w:asciiTheme="majorHAnsi" w:hAnsiTheme="majorHAnsi"/>
                <w:color w:val="000000"/>
                <w:sz w:val="24"/>
                <w:szCs w:val="24"/>
              </w:rPr>
              <w:t>I am comfortable speaking up when I am in a group situation.</w:t>
            </w:r>
          </w:p>
        </w:tc>
      </w:tr>
      <w:tr w:rsidR="0000359E" w:rsidRPr="009D55A8" w:rsidTr="0021371B">
        <w:trPr>
          <w:trHeight w:val="71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tabs>
                <w:tab w:val="left" w:pos="720"/>
              </w:tabs>
              <w:autoSpaceDE w:val="0"/>
              <w:autoSpaceDN w:val="0"/>
              <w:adjustRightInd w:val="0"/>
              <w:spacing w:after="0" w:line="240" w:lineRule="auto"/>
              <w:jc w:val="both"/>
              <w:rPr>
                <w:rFonts w:asciiTheme="majorHAnsi" w:hAnsiTheme="majorHAnsi"/>
                <w:color w:val="000000"/>
                <w:sz w:val="24"/>
                <w:szCs w:val="24"/>
              </w:rPr>
            </w:pPr>
            <w:r w:rsidRPr="009D55A8">
              <w:rPr>
                <w:rFonts w:asciiTheme="majorHAnsi" w:hAnsiTheme="majorHAnsi"/>
                <w:color w:val="000000"/>
                <w:sz w:val="24"/>
                <w:szCs w:val="24"/>
              </w:rPr>
              <w:t>If I disagree with the majority opinion in a meeting, I can “stick to my guns” without feeling uncomfortable or being annoying.</w:t>
            </w:r>
          </w:p>
        </w:tc>
      </w:tr>
      <w:tr w:rsidR="0000359E" w:rsidRPr="009D55A8" w:rsidTr="0021371B">
        <w:trPr>
          <w:trHeight w:val="62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spacing w:after="0" w:line="240" w:lineRule="auto"/>
              <w:rPr>
                <w:rFonts w:asciiTheme="majorHAnsi" w:hAnsiTheme="majorHAnsi"/>
              </w:rPr>
            </w:pPr>
            <w:r w:rsidRPr="009D55A8">
              <w:rPr>
                <w:rFonts w:asciiTheme="majorHAnsi" w:hAnsiTheme="majorHAnsi"/>
                <w:color w:val="000000"/>
                <w:sz w:val="24"/>
                <w:szCs w:val="24"/>
              </w:rPr>
              <w:t>When I make a mistake, I admit it.</w:t>
            </w:r>
          </w:p>
        </w:tc>
      </w:tr>
      <w:tr w:rsidR="0000359E" w:rsidRPr="009D55A8" w:rsidTr="0021371B">
        <w:trPr>
          <w:trHeight w:val="71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spacing w:after="0" w:line="240" w:lineRule="auto"/>
              <w:rPr>
                <w:rFonts w:asciiTheme="majorHAnsi" w:hAnsiTheme="majorHAnsi"/>
              </w:rPr>
            </w:pPr>
            <w:r w:rsidRPr="009D55A8">
              <w:rPr>
                <w:rFonts w:asciiTheme="majorHAnsi" w:hAnsiTheme="majorHAnsi"/>
                <w:color w:val="000000"/>
                <w:sz w:val="24"/>
                <w:szCs w:val="24"/>
              </w:rPr>
              <w:t>I tell others when their behavior creates a problem for me.</w:t>
            </w:r>
          </w:p>
        </w:tc>
      </w:tr>
      <w:tr w:rsidR="0000359E" w:rsidRPr="009D55A8" w:rsidTr="0021371B">
        <w:trPr>
          <w:trHeight w:val="71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231E4D">
            <w:pPr>
              <w:spacing w:after="100" w:afterAutospacing="1" w:line="240" w:lineRule="auto"/>
              <w:rPr>
                <w:rFonts w:asciiTheme="majorHAnsi" w:hAnsiTheme="majorHAnsi"/>
              </w:rPr>
            </w:pPr>
            <w:r w:rsidRPr="009D55A8">
              <w:rPr>
                <w:rFonts w:asciiTheme="majorHAnsi" w:hAnsiTheme="majorHAnsi"/>
                <w:color w:val="000000"/>
                <w:sz w:val="24"/>
                <w:szCs w:val="24"/>
              </w:rPr>
              <w:t>Meeting new people is something I do with ease and comfort.</w:t>
            </w:r>
          </w:p>
        </w:tc>
      </w:tr>
      <w:tr w:rsidR="0000359E" w:rsidRPr="009D55A8" w:rsidTr="0021371B">
        <w:trPr>
          <w:trHeight w:val="728"/>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spacing w:after="0" w:line="240" w:lineRule="auto"/>
              <w:rPr>
                <w:rFonts w:asciiTheme="majorHAnsi" w:hAnsiTheme="majorHAnsi"/>
              </w:rPr>
            </w:pPr>
            <w:r w:rsidRPr="009D55A8">
              <w:rPr>
                <w:rFonts w:asciiTheme="majorHAnsi" w:hAnsiTheme="majorHAnsi"/>
                <w:color w:val="000000"/>
                <w:sz w:val="24"/>
                <w:szCs w:val="24"/>
              </w:rPr>
              <w:t>When discussing my beliefs, I do so without labeling other people’s opinions as “crazy,” “stupid,” “ridiculous,” and etc.</w:t>
            </w:r>
          </w:p>
        </w:tc>
      </w:tr>
      <w:tr w:rsidR="0000359E" w:rsidRPr="009D55A8" w:rsidTr="0021371B">
        <w:trPr>
          <w:trHeight w:val="710"/>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spacing w:after="0" w:line="240" w:lineRule="auto"/>
              <w:rPr>
                <w:rFonts w:asciiTheme="majorHAnsi" w:hAnsiTheme="majorHAnsi"/>
              </w:rPr>
            </w:pPr>
            <w:r w:rsidRPr="009D55A8">
              <w:rPr>
                <w:rFonts w:asciiTheme="majorHAnsi" w:hAnsiTheme="majorHAnsi"/>
                <w:color w:val="000000"/>
                <w:sz w:val="24"/>
                <w:szCs w:val="24"/>
              </w:rPr>
              <w:t xml:space="preserve">I believe </w:t>
            </w:r>
            <w:r w:rsidR="00BC3C6F" w:rsidRPr="009D55A8">
              <w:rPr>
                <w:rFonts w:asciiTheme="majorHAnsi" w:hAnsiTheme="majorHAnsi"/>
                <w:color w:val="000000"/>
                <w:sz w:val="24"/>
                <w:szCs w:val="24"/>
              </w:rPr>
              <w:t xml:space="preserve">that most people are capable, can be trusted, </w:t>
            </w:r>
            <w:r w:rsidRPr="009D55A8">
              <w:rPr>
                <w:rFonts w:asciiTheme="majorHAnsi" w:hAnsiTheme="majorHAnsi"/>
                <w:color w:val="000000"/>
                <w:sz w:val="24"/>
                <w:szCs w:val="24"/>
              </w:rPr>
              <w:t>and I have no trouble delegating   tasks to others.</w:t>
            </w:r>
          </w:p>
        </w:tc>
      </w:tr>
      <w:tr w:rsidR="0000359E" w:rsidRPr="009D55A8" w:rsidTr="0021371B">
        <w:trPr>
          <w:trHeight w:val="665"/>
          <w:jc w:val="center"/>
        </w:trPr>
        <w:tc>
          <w:tcPr>
            <w:tcW w:w="454" w:type="pct"/>
          </w:tcPr>
          <w:p w:rsidR="0000359E" w:rsidRPr="009D55A8" w:rsidRDefault="0000359E" w:rsidP="00C259C9">
            <w:pPr>
              <w:rPr>
                <w:rFonts w:asciiTheme="majorHAnsi" w:hAnsiTheme="majorHAnsi"/>
              </w:rPr>
            </w:pPr>
          </w:p>
        </w:tc>
        <w:tc>
          <w:tcPr>
            <w:tcW w:w="149" w:type="pct"/>
            <w:tcBorders>
              <w:top w:val="nil"/>
              <w:bottom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00359E">
            <w:pPr>
              <w:spacing w:after="0" w:line="240" w:lineRule="auto"/>
              <w:rPr>
                <w:rFonts w:asciiTheme="majorHAnsi" w:hAnsiTheme="majorHAnsi"/>
              </w:rPr>
            </w:pPr>
            <w:r w:rsidRPr="009D55A8">
              <w:rPr>
                <w:rFonts w:asciiTheme="majorHAnsi" w:hAnsiTheme="majorHAnsi"/>
                <w:color w:val="000000"/>
                <w:sz w:val="24"/>
                <w:szCs w:val="24"/>
              </w:rPr>
              <w:t>When thinking about doing something I have never done before, I feel confident that I can learn to do it.</w:t>
            </w:r>
          </w:p>
        </w:tc>
      </w:tr>
      <w:tr w:rsidR="0000359E" w:rsidRPr="009D55A8" w:rsidTr="0021371B">
        <w:trPr>
          <w:trHeight w:val="755"/>
          <w:jc w:val="center"/>
        </w:trPr>
        <w:tc>
          <w:tcPr>
            <w:tcW w:w="454" w:type="pct"/>
          </w:tcPr>
          <w:p w:rsidR="0000359E" w:rsidRPr="009D55A8" w:rsidRDefault="0000359E" w:rsidP="00C259C9">
            <w:pPr>
              <w:rPr>
                <w:rFonts w:asciiTheme="majorHAnsi" w:hAnsiTheme="majorHAnsi"/>
              </w:rPr>
            </w:pPr>
          </w:p>
        </w:tc>
        <w:tc>
          <w:tcPr>
            <w:tcW w:w="149" w:type="pct"/>
            <w:tcBorders>
              <w:top w:val="nil"/>
            </w:tcBorders>
            <w:shd w:val="clear" w:color="auto" w:fill="BCA359" w:themeFill="accent5"/>
          </w:tcPr>
          <w:p w:rsidR="0000359E" w:rsidRPr="009D55A8" w:rsidRDefault="0000359E" w:rsidP="00C259C9">
            <w:pPr>
              <w:rPr>
                <w:rFonts w:asciiTheme="majorHAnsi" w:hAnsiTheme="majorHAnsi"/>
              </w:rPr>
            </w:pPr>
          </w:p>
        </w:tc>
        <w:tc>
          <w:tcPr>
            <w:tcW w:w="4398" w:type="pct"/>
            <w:vAlign w:val="center"/>
          </w:tcPr>
          <w:p w:rsidR="0000359E" w:rsidRPr="009D55A8" w:rsidRDefault="0000359E" w:rsidP="008123C7">
            <w:pPr>
              <w:tabs>
                <w:tab w:val="left" w:pos="720"/>
              </w:tabs>
              <w:autoSpaceDE w:val="0"/>
              <w:autoSpaceDN w:val="0"/>
              <w:adjustRightInd w:val="0"/>
              <w:spacing w:after="0" w:line="240" w:lineRule="auto"/>
              <w:jc w:val="both"/>
              <w:rPr>
                <w:rFonts w:asciiTheme="majorHAnsi" w:hAnsiTheme="majorHAnsi"/>
                <w:color w:val="000000"/>
                <w:sz w:val="24"/>
                <w:szCs w:val="24"/>
              </w:rPr>
            </w:pPr>
            <w:r w:rsidRPr="009D55A8">
              <w:rPr>
                <w:rFonts w:asciiTheme="majorHAnsi" w:hAnsiTheme="majorHAnsi"/>
                <w:color w:val="000000"/>
                <w:sz w:val="24"/>
                <w:szCs w:val="24"/>
              </w:rPr>
              <w:t>I believe that my needs are just as important as the needs of others and I am entitled to have my needs satisfied.</w:t>
            </w:r>
          </w:p>
        </w:tc>
      </w:tr>
    </w:tbl>
    <w:p w:rsidR="00C00C0B" w:rsidRPr="009D55A8" w:rsidRDefault="009D55A8" w:rsidP="00880CD5">
      <w:pPr>
        <w:tabs>
          <w:tab w:val="left" w:pos="720"/>
        </w:tabs>
        <w:autoSpaceDE w:val="0"/>
        <w:autoSpaceDN w:val="0"/>
        <w:adjustRightInd w:val="0"/>
        <w:spacing w:after="0" w:line="240" w:lineRule="auto"/>
        <w:jc w:val="both"/>
        <w:rPr>
          <w:rFonts w:asciiTheme="majorHAnsi" w:hAnsiTheme="majorHAnsi"/>
          <w:color w:val="000000"/>
          <w:sz w:val="23"/>
          <w:szCs w:val="23"/>
        </w:rPr>
      </w:pPr>
      <w:r w:rsidRPr="009D55A8">
        <w:rPr>
          <w:rFonts w:asciiTheme="majorHAnsi" w:hAnsiTheme="majorHAnsi"/>
          <w:noProof/>
          <w:color w:val="000000"/>
          <w:sz w:val="23"/>
          <w:szCs w:val="23"/>
        </w:rPr>
        <mc:AlternateContent>
          <mc:Choice Requires="wps">
            <w:drawing>
              <wp:anchor distT="0" distB="0" distL="114300" distR="114300" simplePos="0" relativeHeight="251658240" behindDoc="1" locked="0" layoutInCell="1" allowOverlap="1" wp14:anchorId="356D144E" wp14:editId="34B0CE1A">
                <wp:simplePos x="0" y="0"/>
                <wp:positionH relativeFrom="column">
                  <wp:posOffset>3678555</wp:posOffset>
                </wp:positionH>
                <wp:positionV relativeFrom="paragraph">
                  <wp:posOffset>160655</wp:posOffset>
                </wp:positionV>
                <wp:extent cx="3371850" cy="238125"/>
                <wp:effectExtent l="635" t="0" r="0" b="127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58C6" w:rsidRDefault="009958C6">
                            <w:r w:rsidRPr="006D7F15">
                              <w:rPr>
                                <w:rFonts w:ascii="Verdana" w:hAnsi="Verdana"/>
                                <w:i/>
                                <w:color w:val="000000"/>
                                <w:sz w:val="14"/>
                                <w:szCs w:val="14"/>
                              </w:rPr>
                              <w:t>Adapted from http://acoachforchampions.com/Assertiveness_Self.pdf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D144E" id="Text Box 47" o:spid="_x0000_s1028" type="#_x0000_t202" style="position:absolute;left:0;text-align:left;margin-left:289.65pt;margin-top:12.65pt;width:265.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chgIAABg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" stroked="f">
                <v:textbox>
                  <w:txbxContent>
                    <w:p w:rsidR="009958C6" w:rsidRDefault="009958C6">
                      <w:r w:rsidRPr="006D7F15">
                        <w:rPr>
                          <w:rFonts w:ascii="Verdana" w:hAnsi="Verdana"/>
                          <w:i/>
                          <w:color w:val="000000"/>
                          <w:sz w:val="14"/>
                          <w:szCs w:val="14"/>
                        </w:rPr>
                        <w:t>Adapted from http://acoachforchampions.com/Assertiveness_Self.pdf</w:t>
                      </w:r>
                    </w:p>
                  </w:txbxContent>
                </v:textbox>
              </v:shape>
            </w:pict>
          </mc:Fallback>
        </mc:AlternateContent>
      </w:r>
    </w:p>
    <w:p w:rsidR="00695AA8" w:rsidRPr="009D55A8" w:rsidRDefault="00C00C0B" w:rsidP="00E16124">
      <w:pPr>
        <w:tabs>
          <w:tab w:val="left" w:pos="720"/>
        </w:tabs>
        <w:autoSpaceDE w:val="0"/>
        <w:autoSpaceDN w:val="0"/>
        <w:adjustRightInd w:val="0"/>
        <w:spacing w:after="0" w:line="240" w:lineRule="auto"/>
        <w:ind w:left="1260" w:hanging="1260"/>
        <w:jc w:val="both"/>
        <w:rPr>
          <w:rFonts w:asciiTheme="majorHAnsi" w:hAnsiTheme="majorHAnsi"/>
          <w:color w:val="000000"/>
          <w:sz w:val="23"/>
          <w:szCs w:val="23"/>
        </w:rPr>
      </w:pPr>
      <w:r w:rsidRPr="009D55A8">
        <w:rPr>
          <w:rFonts w:asciiTheme="majorHAnsi" w:hAnsiTheme="majorHAnsi"/>
          <w:color w:val="000000"/>
          <w:sz w:val="23"/>
          <w:szCs w:val="23"/>
          <w:u w:val="single"/>
        </w:rPr>
        <w:tab/>
      </w:r>
      <w:r w:rsidR="0000359E" w:rsidRPr="009D55A8">
        <w:rPr>
          <w:rFonts w:asciiTheme="majorHAnsi" w:hAnsiTheme="majorHAnsi"/>
          <w:color w:val="000000"/>
          <w:sz w:val="23"/>
          <w:szCs w:val="23"/>
          <w:u w:val="single"/>
        </w:rPr>
        <w:t>_</w:t>
      </w:r>
      <w:r w:rsidRPr="009D55A8">
        <w:rPr>
          <w:rFonts w:asciiTheme="majorHAnsi" w:hAnsiTheme="majorHAnsi"/>
          <w:color w:val="000000"/>
          <w:sz w:val="23"/>
          <w:szCs w:val="23"/>
        </w:rPr>
        <w:t xml:space="preserve"> </w:t>
      </w:r>
      <w:r w:rsidR="0000359E" w:rsidRPr="009D55A8">
        <w:rPr>
          <w:rFonts w:asciiTheme="majorHAnsi" w:hAnsiTheme="majorHAnsi"/>
          <w:color w:val="000000"/>
          <w:sz w:val="23"/>
          <w:szCs w:val="23"/>
        </w:rPr>
        <w:tab/>
      </w:r>
      <w:r w:rsidR="0000359E" w:rsidRPr="009D55A8">
        <w:rPr>
          <w:rFonts w:asciiTheme="majorHAnsi" w:hAnsiTheme="majorHAnsi"/>
          <w:color w:val="000000"/>
          <w:sz w:val="23"/>
          <w:szCs w:val="23"/>
        </w:rPr>
        <w:tab/>
      </w:r>
      <w:r w:rsidR="0057212B" w:rsidRPr="009D55A8">
        <w:rPr>
          <w:rFonts w:asciiTheme="majorHAnsi" w:hAnsiTheme="majorHAnsi"/>
          <w:color w:val="000000"/>
          <w:sz w:val="23"/>
          <w:szCs w:val="23"/>
        </w:rPr>
        <w:t xml:space="preserve">TOTAL SCORE (sum of all 14 answers) </w:t>
      </w:r>
    </w:p>
    <w:p w:rsidR="00A74F64" w:rsidRPr="00880CD5" w:rsidRDefault="00A74F64" w:rsidP="0057212B">
      <w:pPr>
        <w:pageBreakBefore/>
        <w:autoSpaceDE w:val="0"/>
        <w:autoSpaceDN w:val="0"/>
        <w:adjustRightInd w:val="0"/>
        <w:spacing w:after="0" w:line="240" w:lineRule="auto"/>
        <w:jc w:val="both"/>
        <w:rPr>
          <w:rFonts w:ascii="Verdana" w:hAnsi="Verdana"/>
          <w:b/>
          <w:color w:val="000000"/>
          <w:sz w:val="24"/>
          <w:szCs w:val="24"/>
        </w:rPr>
      </w:pPr>
    </w:p>
    <w:p w:rsidR="00B96AAB" w:rsidRPr="00B96AAB" w:rsidRDefault="00B96AAB" w:rsidP="00B96AAB">
      <w:pPr>
        <w:spacing w:after="0"/>
        <w:ind w:left="720"/>
        <w:jc w:val="center"/>
        <w:rPr>
          <w:rFonts w:ascii="Verdana" w:hAnsi="Verdana"/>
          <w:b/>
          <w:noProof/>
          <w:sz w:val="16"/>
          <w:szCs w:val="16"/>
        </w:rPr>
      </w:pPr>
    </w:p>
    <w:p w:rsidR="00A74F64" w:rsidRPr="009D55A8" w:rsidRDefault="00A74F64" w:rsidP="00B96AAB">
      <w:pPr>
        <w:spacing w:after="0"/>
        <w:ind w:left="720"/>
        <w:jc w:val="center"/>
        <w:rPr>
          <w:rFonts w:asciiTheme="majorHAnsi" w:hAnsiTheme="majorHAnsi"/>
          <w:b/>
          <w:noProof/>
          <w:sz w:val="56"/>
          <w:szCs w:val="52"/>
        </w:rPr>
      </w:pPr>
      <w:r w:rsidRPr="009D55A8">
        <w:rPr>
          <w:rFonts w:asciiTheme="majorHAnsi" w:hAnsiTheme="majorHAnsi"/>
          <w:b/>
          <w:noProof/>
          <w:sz w:val="56"/>
          <w:szCs w:val="52"/>
        </w:rPr>
        <w:t>What Your</w:t>
      </w:r>
      <w:r w:rsidR="00B96AAB" w:rsidRPr="009D55A8">
        <w:rPr>
          <w:rFonts w:asciiTheme="majorHAnsi" w:hAnsiTheme="majorHAnsi"/>
          <w:b/>
          <w:noProof/>
          <w:sz w:val="56"/>
          <w:szCs w:val="52"/>
        </w:rPr>
        <w:t xml:space="preserve"> Score Means</w:t>
      </w:r>
    </w:p>
    <w:p w:rsidR="00E821EB" w:rsidRPr="009D55A8" w:rsidRDefault="001A3C1B" w:rsidP="0057212B">
      <w:pPr>
        <w:autoSpaceDE w:val="0"/>
        <w:autoSpaceDN w:val="0"/>
        <w:adjustRightInd w:val="0"/>
        <w:spacing w:after="0" w:line="240" w:lineRule="auto"/>
        <w:jc w:val="both"/>
        <w:rPr>
          <w:rFonts w:asciiTheme="majorHAnsi" w:hAnsiTheme="majorHAnsi"/>
          <w:b/>
          <w:color w:val="000000"/>
          <w:szCs w:val="20"/>
        </w:rPr>
      </w:pPr>
      <w:r>
        <w:rPr>
          <w:rFonts w:ascii="Verdana" w:hAnsi="Verdana"/>
          <w:b/>
          <w:noProof/>
          <w:color w:val="000000"/>
          <w:sz w:val="20"/>
          <w:szCs w:val="20"/>
        </w:rPr>
        <mc:AlternateContent>
          <mc:Choice Requires="wps">
            <w:drawing>
              <wp:anchor distT="0" distB="0" distL="114300" distR="114300" simplePos="0" relativeHeight="251656189" behindDoc="1" locked="0" layoutInCell="1" allowOverlap="1">
                <wp:simplePos x="0" y="0"/>
                <wp:positionH relativeFrom="column">
                  <wp:posOffset>-161925</wp:posOffset>
                </wp:positionH>
                <wp:positionV relativeFrom="paragraph">
                  <wp:posOffset>107950</wp:posOffset>
                </wp:positionV>
                <wp:extent cx="7172325" cy="2371725"/>
                <wp:effectExtent l="0" t="3175" r="0" b="6350"/>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2325" cy="2371725"/>
                        </a:xfrm>
                        <a:prstGeom prst="roundRect">
                          <a:avLst>
                            <a:gd name="adj" fmla="val 16667"/>
                          </a:avLst>
                        </a:prstGeom>
                        <a:solidFill>
                          <a:schemeClr val="accent5">
                            <a:lumMod val="20000"/>
                            <a:lumOff val="80000"/>
                          </a:schemeClr>
                        </a:solidFill>
                        <a:ln>
                          <a:noFill/>
                        </a:ln>
                        <a:effectLst/>
                        <a:extLst>
                          <a:ext uri="{91240B29-F687-4F45-9708-019B960494DF}">
                            <a14:hiddenLine xmlns:a14="http://schemas.microsoft.com/office/drawing/2010/main" w="38100">
                              <a:solidFill>
                                <a:schemeClr val="lt1">
                                  <a:lumMod val="95000"/>
                                  <a:lumOff val="0"/>
                                </a:schemeClr>
                              </a:solidFill>
                              <a:round/>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119886" id="AutoShape 45" o:spid="_x0000_s1026" style="position:absolute;margin-left:-12.75pt;margin-top:8.5pt;width:564.75pt;height:186.7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" fillcolor="#f1ecdd [664]" stroked="f" strokecolor="#f2f2f2 [3041]" strokeweight="3pt">
                <v:shadow color="#625327 [1607]" opacity=".5" offset="1pt"/>
              </v:roundrect>
            </w:pict>
          </mc:Fallback>
        </mc:AlternateContent>
      </w:r>
    </w:p>
    <w:p w:rsidR="007A70EF" w:rsidRPr="009D55A8" w:rsidRDefault="007A70EF" w:rsidP="0057212B">
      <w:pPr>
        <w:autoSpaceDE w:val="0"/>
        <w:autoSpaceDN w:val="0"/>
        <w:adjustRightInd w:val="0"/>
        <w:spacing w:after="0" w:line="240" w:lineRule="auto"/>
        <w:jc w:val="both"/>
        <w:rPr>
          <w:rFonts w:asciiTheme="majorHAnsi" w:hAnsiTheme="majorHAnsi"/>
          <w:b/>
          <w:color w:val="000000"/>
          <w:szCs w:val="20"/>
        </w:rPr>
      </w:pPr>
    </w:p>
    <w:p w:rsidR="0057212B" w:rsidRPr="009D55A8" w:rsidRDefault="0057212B" w:rsidP="0057212B">
      <w:pPr>
        <w:autoSpaceDE w:val="0"/>
        <w:autoSpaceDN w:val="0"/>
        <w:adjustRightInd w:val="0"/>
        <w:spacing w:after="0" w:line="240" w:lineRule="auto"/>
        <w:jc w:val="both"/>
        <w:rPr>
          <w:rFonts w:asciiTheme="majorHAnsi" w:hAnsiTheme="majorHAnsi"/>
          <w:color w:val="000000"/>
          <w:szCs w:val="20"/>
        </w:rPr>
      </w:pPr>
      <w:r w:rsidRPr="009D55A8">
        <w:rPr>
          <w:rFonts w:asciiTheme="majorHAnsi" w:hAnsiTheme="majorHAnsi"/>
          <w:b/>
          <w:color w:val="000000"/>
          <w:szCs w:val="20"/>
        </w:rPr>
        <w:t>55+:</w:t>
      </w:r>
      <w:r w:rsidRPr="009D55A8">
        <w:rPr>
          <w:rFonts w:asciiTheme="majorHAnsi" w:hAnsiTheme="majorHAnsi"/>
          <w:color w:val="000000"/>
          <w:szCs w:val="20"/>
        </w:rPr>
        <w:t xml:space="preserve"> You are assertive most of the time and handle most situations well. You might benefit from a few new ideas to improve your skill and effectiveness. </w:t>
      </w:r>
    </w:p>
    <w:p w:rsidR="00C00C0B" w:rsidRPr="009D55A8" w:rsidRDefault="00C00C0B" w:rsidP="0057212B">
      <w:pPr>
        <w:autoSpaceDE w:val="0"/>
        <w:autoSpaceDN w:val="0"/>
        <w:adjustRightInd w:val="0"/>
        <w:spacing w:after="0" w:line="240" w:lineRule="auto"/>
        <w:jc w:val="both"/>
        <w:rPr>
          <w:rFonts w:asciiTheme="majorHAnsi" w:hAnsiTheme="majorHAnsi"/>
          <w:color w:val="000000"/>
          <w:szCs w:val="20"/>
        </w:rPr>
      </w:pPr>
    </w:p>
    <w:p w:rsidR="0057212B" w:rsidRPr="009D55A8" w:rsidRDefault="0057212B" w:rsidP="0057212B">
      <w:pPr>
        <w:autoSpaceDE w:val="0"/>
        <w:autoSpaceDN w:val="0"/>
        <w:adjustRightInd w:val="0"/>
        <w:spacing w:after="0" w:line="240" w:lineRule="auto"/>
        <w:jc w:val="both"/>
        <w:rPr>
          <w:rFonts w:asciiTheme="majorHAnsi" w:hAnsiTheme="majorHAnsi"/>
          <w:color w:val="000000"/>
          <w:szCs w:val="20"/>
        </w:rPr>
      </w:pPr>
      <w:r w:rsidRPr="009D55A8">
        <w:rPr>
          <w:rFonts w:asciiTheme="majorHAnsi" w:hAnsiTheme="majorHAnsi"/>
          <w:b/>
          <w:color w:val="000000"/>
          <w:szCs w:val="20"/>
        </w:rPr>
        <w:t>40 to 55:</w:t>
      </w:r>
      <w:r w:rsidRPr="009D55A8">
        <w:rPr>
          <w:rFonts w:asciiTheme="majorHAnsi" w:hAnsiTheme="majorHAnsi"/>
          <w:color w:val="000000"/>
          <w:szCs w:val="20"/>
        </w:rPr>
        <w:t xml:space="preserve"> You are fairly assertive. You could probably use some practice to be more consistent in your assertive behavior. </w:t>
      </w:r>
    </w:p>
    <w:p w:rsidR="00C00C0B" w:rsidRPr="009D55A8" w:rsidRDefault="00C00C0B" w:rsidP="0057212B">
      <w:pPr>
        <w:autoSpaceDE w:val="0"/>
        <w:autoSpaceDN w:val="0"/>
        <w:adjustRightInd w:val="0"/>
        <w:spacing w:after="0" w:line="240" w:lineRule="auto"/>
        <w:jc w:val="both"/>
        <w:rPr>
          <w:rFonts w:asciiTheme="majorHAnsi" w:hAnsiTheme="majorHAnsi"/>
          <w:color w:val="000000"/>
          <w:szCs w:val="20"/>
        </w:rPr>
      </w:pPr>
    </w:p>
    <w:p w:rsidR="0057212B" w:rsidRPr="009D55A8" w:rsidRDefault="0057212B" w:rsidP="00C00C0B">
      <w:pPr>
        <w:autoSpaceDE w:val="0"/>
        <w:autoSpaceDN w:val="0"/>
        <w:adjustRightInd w:val="0"/>
        <w:spacing w:after="0" w:line="240" w:lineRule="auto"/>
        <w:jc w:val="both"/>
        <w:rPr>
          <w:rFonts w:asciiTheme="majorHAnsi" w:hAnsiTheme="majorHAnsi"/>
          <w:color w:val="000000"/>
          <w:szCs w:val="20"/>
        </w:rPr>
      </w:pPr>
      <w:r w:rsidRPr="009D55A8">
        <w:rPr>
          <w:rFonts w:asciiTheme="majorHAnsi" w:hAnsiTheme="majorHAnsi"/>
          <w:b/>
          <w:color w:val="000000"/>
          <w:szCs w:val="20"/>
        </w:rPr>
        <w:t>25 to 40:</w:t>
      </w:r>
      <w:r w:rsidRPr="009D55A8">
        <w:rPr>
          <w:rFonts w:asciiTheme="majorHAnsi" w:hAnsiTheme="majorHAnsi"/>
          <w:color w:val="000000"/>
          <w:szCs w:val="20"/>
        </w:rPr>
        <w:t xml:space="preserve"> You can be assertive in some situations but your usual response is either non-assertive or aggressive. You might want to work on changing some attitudes</w:t>
      </w:r>
      <w:r w:rsidR="001846F3" w:rsidRPr="009D55A8">
        <w:rPr>
          <w:rFonts w:asciiTheme="majorHAnsi" w:hAnsiTheme="majorHAnsi"/>
          <w:color w:val="000000"/>
          <w:szCs w:val="20"/>
        </w:rPr>
        <w:t>,</w:t>
      </w:r>
      <w:r w:rsidRPr="009D55A8">
        <w:rPr>
          <w:rFonts w:asciiTheme="majorHAnsi" w:hAnsiTheme="majorHAnsi"/>
          <w:color w:val="000000"/>
          <w:szCs w:val="20"/>
        </w:rPr>
        <w:t xml:space="preserve"> and learning and practicing new assertive behaviors. </w:t>
      </w:r>
    </w:p>
    <w:p w:rsidR="0057212B" w:rsidRPr="009D55A8" w:rsidRDefault="0057212B" w:rsidP="0057212B">
      <w:pPr>
        <w:spacing w:after="0"/>
        <w:rPr>
          <w:rFonts w:asciiTheme="majorHAnsi" w:hAnsiTheme="majorHAnsi"/>
          <w:color w:val="000000"/>
          <w:szCs w:val="20"/>
        </w:rPr>
      </w:pPr>
    </w:p>
    <w:p w:rsidR="00512304" w:rsidRPr="009D55A8" w:rsidRDefault="0057212B" w:rsidP="00C00C0B">
      <w:pPr>
        <w:spacing w:after="0"/>
        <w:rPr>
          <w:rFonts w:asciiTheme="majorHAnsi" w:hAnsiTheme="majorHAnsi"/>
          <w:color w:val="000000"/>
          <w:szCs w:val="20"/>
        </w:rPr>
      </w:pPr>
      <w:r w:rsidRPr="009D55A8">
        <w:rPr>
          <w:rFonts w:asciiTheme="majorHAnsi" w:hAnsiTheme="majorHAnsi"/>
          <w:b/>
          <w:color w:val="000000"/>
          <w:szCs w:val="20"/>
        </w:rPr>
        <w:t>10 to 25:</w:t>
      </w:r>
      <w:r w:rsidRPr="009D55A8">
        <w:rPr>
          <w:rFonts w:asciiTheme="majorHAnsi" w:hAnsiTheme="majorHAnsi"/>
          <w:color w:val="000000"/>
          <w:szCs w:val="20"/>
        </w:rPr>
        <w:t xml:space="preserve"> You have difficulty being assertive. Use the resources on this web site, practice new behaviors, get support and feedback, and allow yourself time to grow. You can become more comfortable in situations where asserting yourself is important.</w:t>
      </w:r>
    </w:p>
    <w:p w:rsidR="009C0330" w:rsidRPr="00880CD5" w:rsidRDefault="001A3C1B" w:rsidP="009C0330">
      <w:pPr>
        <w:spacing w:after="0"/>
        <w:rPr>
          <w:rFonts w:ascii="Verdana" w:hAnsi="Verdana"/>
          <w:color w:val="000000"/>
          <w:sz w:val="24"/>
          <w:szCs w:val="24"/>
        </w:rPr>
      </w:pPr>
      <w:r>
        <w:rPr>
          <w:rFonts w:ascii="Verdana" w:hAnsi="Verdana"/>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127000</wp:posOffset>
                </wp:positionV>
                <wp:extent cx="6543675" cy="1257300"/>
                <wp:effectExtent l="19050" t="19050" r="66675" b="5715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257300"/>
                        </a:xfrm>
                        <a:prstGeom prst="rect">
                          <a:avLst/>
                        </a:prstGeom>
                        <a:solidFill>
                          <a:srgbClr val="FFFFFF"/>
                        </a:solidFill>
                        <a:ln w="28575">
                          <a:solidFill>
                            <a:srgbClr val="000000"/>
                          </a:solidFill>
                          <a:miter lim="800000"/>
                          <a:headEnd/>
                          <a:tailEnd/>
                        </a:ln>
                        <a:effectLst>
                          <a:outerShdw dist="35921" dir="2700000" algn="ctr" rotWithShape="0">
                            <a:srgbClr val="808080"/>
                          </a:outerShdw>
                        </a:effectLst>
                      </wps:spPr>
                      <wps:txbx>
                        <w:txbxContent>
                          <w:p w:rsidR="009958C6" w:rsidRPr="009D55A8" w:rsidRDefault="009958C6" w:rsidP="00B06233">
                            <w:pPr>
                              <w:spacing w:after="0"/>
                              <w:jc w:val="both"/>
                              <w:rPr>
                                <w:rFonts w:asciiTheme="majorHAnsi" w:hAnsiTheme="majorHAnsi"/>
                                <w:color w:val="000000"/>
                                <w:sz w:val="23"/>
                                <w:szCs w:val="23"/>
                              </w:rPr>
                            </w:pPr>
                            <w:r w:rsidRPr="009D55A8">
                              <w:rPr>
                                <w:rFonts w:asciiTheme="majorHAnsi" w:hAnsiTheme="majorHAnsi" w:cs="Tahoma"/>
                                <w:b/>
                                <w:color w:val="000000"/>
                                <w:sz w:val="23"/>
                                <w:szCs w:val="23"/>
                              </w:rPr>
                              <w:t>Assertiveness</w:t>
                            </w:r>
                            <w:r w:rsidRPr="009D55A8">
                              <w:rPr>
                                <w:rFonts w:asciiTheme="majorHAnsi" w:hAnsiTheme="majorHAnsi" w:cs="Tahoma"/>
                                <w:color w:val="000000"/>
                                <w:sz w:val="23"/>
                                <w:szCs w:val="23"/>
                              </w:rPr>
                              <w:t xml:space="preserve"> is an effective communication method that helps you to express your feelings and thoughts openly and honestly to others. There are two types of ineffective communicators: placating and blaming. Those who placate are “inner critics” who ignore their own feelings and thoughts to please others. Those who blame are “inner defenders” who hold others responsible for their problems so their fears and failures are lessened. Listed below are three effective methods of communication that Virginia </w:t>
                            </w:r>
                            <w:proofErr w:type="spellStart"/>
                            <w:r w:rsidRPr="009D55A8">
                              <w:rPr>
                                <w:rFonts w:asciiTheme="majorHAnsi" w:hAnsiTheme="majorHAnsi" w:cs="Tahoma"/>
                                <w:color w:val="000000"/>
                                <w:sz w:val="23"/>
                                <w:szCs w:val="23"/>
                              </w:rPr>
                              <w:t>Satir</w:t>
                            </w:r>
                            <w:proofErr w:type="spellEnd"/>
                            <w:r w:rsidR="00584407" w:rsidRPr="009D55A8">
                              <w:rPr>
                                <w:rFonts w:asciiTheme="majorHAnsi" w:hAnsiTheme="majorHAnsi" w:cs="Tahoma"/>
                                <w:color w:val="000000"/>
                                <w:sz w:val="23"/>
                                <w:szCs w:val="23"/>
                              </w:rPr>
                              <w:t>, p</w:t>
                            </w:r>
                            <w:r w:rsidRPr="009D55A8">
                              <w:rPr>
                                <w:rFonts w:asciiTheme="majorHAnsi" w:hAnsiTheme="majorHAnsi" w:cs="Tahoma"/>
                                <w:color w:val="000000"/>
                                <w:sz w:val="23"/>
                                <w:szCs w:val="23"/>
                              </w:rPr>
                              <w:t xml:space="preserve">sychotherapist, calls </w:t>
                            </w:r>
                            <w:r w:rsidRPr="009D55A8">
                              <w:rPr>
                                <w:rFonts w:asciiTheme="majorHAnsi" w:hAnsiTheme="majorHAnsi" w:cs="Tahoma"/>
                                <w:i/>
                                <w:color w:val="000000"/>
                                <w:sz w:val="23"/>
                                <w:szCs w:val="23"/>
                              </w:rPr>
                              <w:t>leveling</w:t>
                            </w:r>
                            <w:r w:rsidRPr="009D55A8">
                              <w:rPr>
                                <w:rFonts w:asciiTheme="majorHAnsi" w:hAnsiTheme="majorHAnsi" w:cs="Tahoma"/>
                                <w:color w:val="000000"/>
                                <w:sz w:val="23"/>
                                <w:szCs w:val="23"/>
                              </w:rPr>
                              <w:t>.</w:t>
                            </w:r>
                            <w:r w:rsidRPr="009D55A8">
                              <w:rPr>
                                <w:rFonts w:asciiTheme="majorHAnsi" w:hAnsiTheme="majorHAnsi"/>
                                <w:color w:val="000000"/>
                                <w:sz w:val="23"/>
                                <w:szCs w:val="23"/>
                              </w:rPr>
                              <w:t xml:space="preserve"> </w:t>
                            </w:r>
                          </w:p>
                          <w:p w:rsidR="009958C6" w:rsidRPr="00B06233" w:rsidRDefault="009958C6" w:rsidP="00B0623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margin-left:11.25pt;margin-top:10pt;width:515.2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" strokeweight="2.25pt">
                <v:shadow on="t"/>
                <v:textbox>
                  <w:txbxContent>
                    <w:p w:rsidR="009958C6" w:rsidRPr="009D55A8" w:rsidRDefault="009958C6" w:rsidP="00B06233">
                      <w:pPr>
                        <w:spacing w:after="0"/>
                        <w:jc w:val="both"/>
                        <w:rPr>
                          <w:rFonts w:asciiTheme="majorHAnsi" w:hAnsiTheme="majorHAnsi"/>
                          <w:color w:val="000000"/>
                          <w:sz w:val="23"/>
                          <w:szCs w:val="23"/>
                        </w:rPr>
                      </w:pPr>
                      <w:r w:rsidRPr="009D55A8">
                        <w:rPr>
                          <w:rFonts w:asciiTheme="majorHAnsi" w:hAnsiTheme="majorHAnsi" w:cs="Tahoma"/>
                          <w:b/>
                          <w:color w:val="000000"/>
                          <w:sz w:val="23"/>
                          <w:szCs w:val="23"/>
                        </w:rPr>
                        <w:t>Assertiveness</w:t>
                      </w:r>
                      <w:r w:rsidRPr="009D55A8">
                        <w:rPr>
                          <w:rFonts w:asciiTheme="majorHAnsi" w:hAnsiTheme="majorHAnsi" w:cs="Tahoma"/>
                          <w:color w:val="000000"/>
                          <w:sz w:val="23"/>
                          <w:szCs w:val="23"/>
                        </w:rPr>
                        <w:t xml:space="preserve"> is an effective communication method that helps you to express your feelings and thoughts openly and honestly to others. There are two types of ineffective communicators: placating and blaming. Those who placate are “inner critics” who ignore their own feelings and thoughts to please others. Those who blame are “inner defenders” who hold others responsible for their problems so their fears and failures are lessened. Listed below are three effective methods of communication that Virginia </w:t>
                      </w:r>
                      <w:proofErr w:type="spellStart"/>
                      <w:r w:rsidRPr="009D55A8">
                        <w:rPr>
                          <w:rFonts w:asciiTheme="majorHAnsi" w:hAnsiTheme="majorHAnsi" w:cs="Tahoma"/>
                          <w:color w:val="000000"/>
                          <w:sz w:val="23"/>
                          <w:szCs w:val="23"/>
                        </w:rPr>
                        <w:t>Satir</w:t>
                      </w:r>
                      <w:proofErr w:type="spellEnd"/>
                      <w:r w:rsidR="00584407" w:rsidRPr="009D55A8">
                        <w:rPr>
                          <w:rFonts w:asciiTheme="majorHAnsi" w:hAnsiTheme="majorHAnsi" w:cs="Tahoma"/>
                          <w:color w:val="000000"/>
                          <w:sz w:val="23"/>
                          <w:szCs w:val="23"/>
                        </w:rPr>
                        <w:t>, p</w:t>
                      </w:r>
                      <w:r w:rsidRPr="009D55A8">
                        <w:rPr>
                          <w:rFonts w:asciiTheme="majorHAnsi" w:hAnsiTheme="majorHAnsi" w:cs="Tahoma"/>
                          <w:color w:val="000000"/>
                          <w:sz w:val="23"/>
                          <w:szCs w:val="23"/>
                        </w:rPr>
                        <w:t xml:space="preserve">sychotherapist, calls </w:t>
                      </w:r>
                      <w:r w:rsidRPr="009D55A8">
                        <w:rPr>
                          <w:rFonts w:asciiTheme="majorHAnsi" w:hAnsiTheme="majorHAnsi" w:cs="Tahoma"/>
                          <w:i/>
                          <w:color w:val="000000"/>
                          <w:sz w:val="23"/>
                          <w:szCs w:val="23"/>
                        </w:rPr>
                        <w:t>leveling</w:t>
                      </w:r>
                      <w:r w:rsidRPr="009D55A8">
                        <w:rPr>
                          <w:rFonts w:asciiTheme="majorHAnsi" w:hAnsiTheme="majorHAnsi" w:cs="Tahoma"/>
                          <w:color w:val="000000"/>
                          <w:sz w:val="23"/>
                          <w:szCs w:val="23"/>
                        </w:rPr>
                        <w:t>.</w:t>
                      </w:r>
                      <w:r w:rsidRPr="009D55A8">
                        <w:rPr>
                          <w:rFonts w:asciiTheme="majorHAnsi" w:hAnsiTheme="majorHAnsi"/>
                          <w:color w:val="000000"/>
                          <w:sz w:val="23"/>
                          <w:szCs w:val="23"/>
                        </w:rPr>
                        <w:t xml:space="preserve"> </w:t>
                      </w:r>
                    </w:p>
                    <w:p w:rsidR="009958C6" w:rsidRPr="00B06233" w:rsidRDefault="009958C6" w:rsidP="00B06233">
                      <w:pPr>
                        <w:jc w:val="both"/>
                      </w:pPr>
                    </w:p>
                  </w:txbxContent>
                </v:textbox>
              </v:rect>
            </w:pict>
          </mc:Fallback>
        </mc:AlternateContent>
      </w:r>
    </w:p>
    <w:p w:rsidR="009C0330" w:rsidRPr="00880CD5" w:rsidRDefault="009C0330" w:rsidP="00C00C0B">
      <w:pPr>
        <w:spacing w:after="0"/>
        <w:rPr>
          <w:rFonts w:ascii="Verdana" w:hAnsi="Verdana"/>
          <w:color w:val="000000"/>
          <w:sz w:val="24"/>
          <w:szCs w:val="24"/>
        </w:rPr>
      </w:pPr>
    </w:p>
    <w:p w:rsidR="00B06233" w:rsidRPr="00880CD5" w:rsidRDefault="00B06233" w:rsidP="00C00C0B">
      <w:pPr>
        <w:spacing w:after="0"/>
        <w:rPr>
          <w:rFonts w:ascii="Verdana" w:hAnsi="Verdana"/>
          <w:color w:val="000000"/>
          <w:sz w:val="24"/>
          <w:szCs w:val="24"/>
        </w:rPr>
      </w:pPr>
    </w:p>
    <w:p w:rsidR="00B06233" w:rsidRPr="00880CD5" w:rsidRDefault="00B06233" w:rsidP="00C00C0B">
      <w:pPr>
        <w:spacing w:after="0"/>
        <w:rPr>
          <w:rFonts w:ascii="Verdana" w:hAnsi="Verdana"/>
          <w:color w:val="000000"/>
          <w:sz w:val="24"/>
          <w:szCs w:val="24"/>
        </w:rPr>
      </w:pPr>
    </w:p>
    <w:p w:rsidR="00B06233" w:rsidRPr="00880CD5" w:rsidRDefault="00B06233" w:rsidP="00C00C0B">
      <w:pPr>
        <w:spacing w:after="0"/>
        <w:rPr>
          <w:rFonts w:ascii="Verdana" w:hAnsi="Verdana"/>
          <w:color w:val="000000"/>
          <w:sz w:val="24"/>
          <w:szCs w:val="24"/>
        </w:rPr>
      </w:pPr>
    </w:p>
    <w:p w:rsidR="009C0330" w:rsidRPr="00880CD5" w:rsidRDefault="009C0330" w:rsidP="00C00C0B">
      <w:pPr>
        <w:spacing w:after="0"/>
        <w:rPr>
          <w:rFonts w:ascii="Verdana" w:hAnsi="Verdana"/>
          <w:color w:val="000000"/>
          <w:sz w:val="24"/>
          <w:szCs w:val="24"/>
        </w:rPr>
      </w:pPr>
    </w:p>
    <w:p w:rsidR="00CF050C" w:rsidRPr="00880CD5" w:rsidRDefault="00CF050C" w:rsidP="00C00C0B">
      <w:pPr>
        <w:spacing w:after="0"/>
        <w:rPr>
          <w:rFonts w:ascii="Verdana" w:hAnsi="Verdana"/>
          <w:color w:val="000000"/>
          <w:sz w:val="24"/>
          <w:szCs w:val="24"/>
        </w:rPr>
      </w:pPr>
    </w:p>
    <w:p w:rsidR="009C0330" w:rsidRPr="00880CD5" w:rsidRDefault="009C0330" w:rsidP="00C00C0B">
      <w:pPr>
        <w:spacing w:after="0"/>
        <w:rPr>
          <w:rFonts w:ascii="Verdana" w:hAnsi="Verdana"/>
          <w:color w:val="000000"/>
          <w:sz w:val="24"/>
          <w:szCs w:val="24"/>
        </w:rPr>
      </w:pPr>
      <w:r w:rsidRPr="00880CD5">
        <w:rPr>
          <w:rFonts w:ascii="Verdana" w:hAnsi="Verdana"/>
          <w:noProof/>
          <w:color w:val="000000"/>
          <w:sz w:val="24"/>
          <w:szCs w:val="24"/>
        </w:rPr>
        <w:drawing>
          <wp:inline distT="0" distB="0" distL="0" distR="0" wp14:anchorId="7E78840C" wp14:editId="706EBE0D">
            <wp:extent cx="6762750" cy="3333750"/>
            <wp:effectExtent l="0" t="19050" r="952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D7F15" w:rsidRPr="00880CD5" w:rsidRDefault="009D55A8" w:rsidP="00880CD5">
      <w:pPr>
        <w:tabs>
          <w:tab w:val="left" w:pos="720"/>
        </w:tabs>
        <w:autoSpaceDE w:val="0"/>
        <w:autoSpaceDN w:val="0"/>
        <w:adjustRightInd w:val="0"/>
        <w:spacing w:after="0" w:line="240" w:lineRule="auto"/>
        <w:rPr>
          <w:rFonts w:ascii="Verdana" w:hAnsi="Verdana"/>
          <w:i/>
          <w:color w:val="000000"/>
          <w:sz w:val="14"/>
          <w:szCs w:val="14"/>
        </w:rPr>
      </w:pPr>
      <w:r>
        <w:rPr>
          <w:rFonts w:ascii="Verdana" w:hAnsi="Verdana"/>
          <w:i/>
          <w:noProof/>
          <w:color w:val="000000"/>
          <w:sz w:val="16"/>
          <w:szCs w:val="16"/>
        </w:rPr>
        <mc:AlternateContent>
          <mc:Choice Requires="wps">
            <w:drawing>
              <wp:anchor distT="0" distB="0" distL="114300" distR="114300" simplePos="0" relativeHeight="251659264" behindDoc="1" locked="0" layoutInCell="1" allowOverlap="1" wp14:anchorId="126E8BB0" wp14:editId="35F1921D">
                <wp:simplePos x="0" y="0"/>
                <wp:positionH relativeFrom="column">
                  <wp:posOffset>2573020</wp:posOffset>
                </wp:positionH>
                <wp:positionV relativeFrom="paragraph">
                  <wp:posOffset>11430</wp:posOffset>
                </wp:positionV>
                <wp:extent cx="4181475" cy="356235"/>
                <wp:effectExtent l="1270" t="1270" r="0" b="444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8C6" w:rsidRDefault="009958C6" w:rsidP="00F134B8">
                            <w:pPr>
                              <w:tabs>
                                <w:tab w:val="left" w:pos="720"/>
                              </w:tabs>
                              <w:autoSpaceDE w:val="0"/>
                              <w:autoSpaceDN w:val="0"/>
                              <w:adjustRightInd w:val="0"/>
                              <w:spacing w:after="0" w:line="240" w:lineRule="auto"/>
                              <w:ind w:left="1260" w:hanging="1260"/>
                              <w:jc w:val="right"/>
                              <w:rPr>
                                <w:rFonts w:ascii="Verdana" w:hAnsi="Verdana"/>
                                <w:i/>
                                <w:color w:val="000000"/>
                                <w:sz w:val="14"/>
                                <w:szCs w:val="14"/>
                              </w:rPr>
                            </w:pPr>
                            <w:r>
                              <w:rPr>
                                <w:rFonts w:ascii="Verdana" w:hAnsi="Verdana"/>
                                <w:color w:val="000000"/>
                                <w:sz w:val="14"/>
                                <w:szCs w:val="14"/>
                              </w:rPr>
                              <w:t>Adapted from</w:t>
                            </w:r>
                            <w:r>
                              <w:rPr>
                                <w:rFonts w:ascii="Verdana" w:hAnsi="Verdana"/>
                                <w:i/>
                                <w:color w:val="000000"/>
                                <w:sz w:val="14"/>
                                <w:szCs w:val="14"/>
                              </w:rPr>
                              <w:t xml:space="preserve"> On Course: Strategies for Creating Success in College and in Life</w:t>
                            </w:r>
                          </w:p>
                          <w:p w:rsidR="009958C6" w:rsidRPr="006D7F15" w:rsidRDefault="009958C6" w:rsidP="00F134B8">
                            <w:pPr>
                              <w:tabs>
                                <w:tab w:val="left" w:pos="720"/>
                              </w:tabs>
                              <w:autoSpaceDE w:val="0"/>
                              <w:autoSpaceDN w:val="0"/>
                              <w:adjustRightInd w:val="0"/>
                              <w:spacing w:after="0" w:line="240" w:lineRule="auto"/>
                              <w:ind w:left="1260" w:hanging="1260"/>
                              <w:jc w:val="right"/>
                              <w:rPr>
                                <w:rFonts w:ascii="Verdana" w:hAnsi="Verdana"/>
                                <w:i/>
                                <w:color w:val="000000"/>
                                <w:sz w:val="14"/>
                                <w:szCs w:val="14"/>
                              </w:rPr>
                            </w:pPr>
                            <w:r>
                              <w:rPr>
                                <w:rFonts w:ascii="Verdana" w:hAnsi="Verdana"/>
                                <w:i/>
                                <w:color w:val="000000"/>
                                <w:sz w:val="14"/>
                                <w:szCs w:val="14"/>
                              </w:rPr>
                              <w:t xml:space="preserve">Downing, Skip. Sixth Edition </w:t>
                            </w:r>
                          </w:p>
                          <w:p w:rsidR="009958C6" w:rsidRDefault="0099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E8BB0" id="Text Box 46" o:spid="_x0000_s1030" type="#_x0000_t202" style="position:absolute;margin-left:202.6pt;margin-top:.9pt;width:329.25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A7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" filled="f" stroked="f">
                <v:textbox>
                  <w:txbxContent>
                    <w:p w:rsidR="009958C6" w:rsidRDefault="009958C6" w:rsidP="00F134B8">
                      <w:pPr>
                        <w:tabs>
                          <w:tab w:val="left" w:pos="720"/>
                        </w:tabs>
                        <w:autoSpaceDE w:val="0"/>
                        <w:autoSpaceDN w:val="0"/>
                        <w:adjustRightInd w:val="0"/>
                        <w:spacing w:after="0" w:line="240" w:lineRule="auto"/>
                        <w:ind w:left="1260" w:hanging="1260"/>
                        <w:jc w:val="right"/>
                        <w:rPr>
                          <w:rFonts w:ascii="Verdana" w:hAnsi="Verdana"/>
                          <w:i/>
                          <w:color w:val="000000"/>
                          <w:sz w:val="14"/>
                          <w:szCs w:val="14"/>
                        </w:rPr>
                      </w:pPr>
                      <w:r>
                        <w:rPr>
                          <w:rFonts w:ascii="Verdana" w:hAnsi="Verdana"/>
                          <w:color w:val="000000"/>
                          <w:sz w:val="14"/>
                          <w:szCs w:val="14"/>
                        </w:rPr>
                        <w:t>Adapted from</w:t>
                      </w:r>
                      <w:r>
                        <w:rPr>
                          <w:rFonts w:ascii="Verdana" w:hAnsi="Verdana"/>
                          <w:i/>
                          <w:color w:val="000000"/>
                          <w:sz w:val="14"/>
                          <w:szCs w:val="14"/>
                        </w:rPr>
                        <w:t xml:space="preserve"> On Course: Strategies for Creating Success in College and in Life</w:t>
                      </w:r>
                    </w:p>
                    <w:p w:rsidR="009958C6" w:rsidRPr="006D7F15" w:rsidRDefault="009958C6" w:rsidP="00F134B8">
                      <w:pPr>
                        <w:tabs>
                          <w:tab w:val="left" w:pos="720"/>
                        </w:tabs>
                        <w:autoSpaceDE w:val="0"/>
                        <w:autoSpaceDN w:val="0"/>
                        <w:adjustRightInd w:val="0"/>
                        <w:spacing w:after="0" w:line="240" w:lineRule="auto"/>
                        <w:ind w:left="1260" w:hanging="1260"/>
                        <w:jc w:val="right"/>
                        <w:rPr>
                          <w:rFonts w:ascii="Verdana" w:hAnsi="Verdana"/>
                          <w:i/>
                          <w:color w:val="000000"/>
                          <w:sz w:val="14"/>
                          <w:szCs w:val="14"/>
                        </w:rPr>
                      </w:pPr>
                      <w:r>
                        <w:rPr>
                          <w:rFonts w:ascii="Verdana" w:hAnsi="Verdana"/>
                          <w:i/>
                          <w:color w:val="000000"/>
                          <w:sz w:val="14"/>
                          <w:szCs w:val="14"/>
                        </w:rPr>
                        <w:t xml:space="preserve">Downing, Skip. Sixth Edition </w:t>
                      </w:r>
                    </w:p>
                    <w:p w:rsidR="009958C6" w:rsidRDefault="009958C6"/>
                  </w:txbxContent>
                </v:textbox>
              </v:shape>
            </w:pict>
          </mc:Fallback>
        </mc:AlternateContent>
      </w:r>
    </w:p>
    <w:sectPr w:rsidR="006D7F15" w:rsidRPr="00880CD5" w:rsidSect="006E51BE">
      <w:headerReference w:type="default" r:id="rId13"/>
      <w:footerReference w:type="default" r:id="rId14"/>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D93" w:rsidRDefault="00695D93" w:rsidP="00F81336">
      <w:pPr>
        <w:spacing w:after="0" w:line="240" w:lineRule="auto"/>
      </w:pPr>
      <w:r>
        <w:separator/>
      </w:r>
    </w:p>
  </w:endnote>
  <w:endnote w:type="continuationSeparator" w:id="0">
    <w:p w:rsidR="00695D93" w:rsidRDefault="00695D93" w:rsidP="00F8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65" w:type="pct"/>
      <w:tblInd w:w="-875" w:type="dxa"/>
      <w:tblCellMar>
        <w:top w:w="72" w:type="dxa"/>
        <w:left w:w="115" w:type="dxa"/>
        <w:bottom w:w="72" w:type="dxa"/>
        <w:right w:w="115" w:type="dxa"/>
      </w:tblCellMar>
      <w:tblLook w:val="04A0" w:firstRow="1" w:lastRow="0" w:firstColumn="1" w:lastColumn="0" w:noHBand="0" w:noVBand="1"/>
    </w:tblPr>
    <w:tblGrid>
      <w:gridCol w:w="11452"/>
      <w:gridCol w:w="1216"/>
    </w:tblGrid>
    <w:tr w:rsidR="00B96AAB" w:rsidTr="0054079D">
      <w:tc>
        <w:tcPr>
          <w:tcW w:w="4520" w:type="pct"/>
          <w:tcBorders>
            <w:top w:val="single" w:sz="24" w:space="0" w:color="BCA359"/>
          </w:tcBorders>
        </w:tcPr>
        <w:p w:rsidR="00B96AAB" w:rsidRDefault="00695D93" w:rsidP="0054079D">
          <w:pPr>
            <w:pStyle w:val="Footer"/>
            <w:tabs>
              <w:tab w:val="left" w:pos="427"/>
            </w:tabs>
            <w:jc w:val="right"/>
          </w:pPr>
          <w:sdt>
            <w:sdtPr>
              <w:alias w:val="Company"/>
              <w:id w:val="-1125466282"/>
              <w:placeholder>
                <w:docPart w:val="A1FF5D90612A48ABBC7A870478D9DF38"/>
              </w:placeholder>
              <w:dataBinding w:prefixMappings="xmlns:ns0='http://schemas.openxmlformats.org/officeDocument/2006/extended-properties'" w:xpath="/ns0:Properties[1]/ns0:Company[1]" w:storeItemID="{6668398D-A668-4E3E-A5EB-62B293D839F1}"/>
              <w:text/>
            </w:sdtPr>
            <w:sdtEndPr/>
            <w:sdtContent>
              <w:r w:rsidR="00B96AAB">
                <w:t>www.fresnostate.edu/supportnet</w:t>
              </w:r>
            </w:sdtContent>
          </w:sdt>
          <w:r w:rsidR="00B96AAB">
            <w:t xml:space="preserve"> | </w:t>
          </w:r>
          <w:r w:rsidR="00B96AAB" w:rsidRPr="00102C50">
            <w:t>supportnet@csufresno.edu</w:t>
          </w:r>
          <w:r w:rsidR="00B96AAB">
            <w:t xml:space="preserve"> | 559.278.8370 </w:t>
          </w:r>
        </w:p>
      </w:tc>
      <w:tc>
        <w:tcPr>
          <w:tcW w:w="480" w:type="pct"/>
          <w:tcBorders>
            <w:top w:val="single" w:sz="24" w:space="0" w:color="BCA359"/>
          </w:tcBorders>
          <w:shd w:val="clear" w:color="auto" w:fill="6A1011"/>
        </w:tcPr>
        <w:p w:rsidR="00B96AAB" w:rsidRDefault="006A2A68" w:rsidP="0054079D">
          <w:pPr>
            <w:pStyle w:val="Header"/>
            <w:rPr>
              <w:color w:val="FFFFFF" w:themeColor="background1"/>
            </w:rPr>
          </w:pPr>
          <w:r>
            <w:t>07.15</w:t>
          </w:r>
        </w:p>
      </w:tc>
    </w:tr>
  </w:tbl>
  <w:p w:rsidR="00B96AAB" w:rsidRDefault="00B9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D93" w:rsidRDefault="00695D93" w:rsidP="00F81336">
      <w:pPr>
        <w:spacing w:after="0" w:line="240" w:lineRule="auto"/>
      </w:pPr>
      <w:r>
        <w:separator/>
      </w:r>
    </w:p>
  </w:footnote>
  <w:footnote w:type="continuationSeparator" w:id="0">
    <w:p w:rsidR="00695D93" w:rsidRDefault="00695D93" w:rsidP="00F8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CD5" w:rsidRDefault="00B96AAB">
    <w:pPr>
      <w:pStyle w:val="Header"/>
    </w:pPr>
    <w:r>
      <w:rPr>
        <w:noProof/>
      </w:rPr>
      <mc:AlternateContent>
        <mc:Choice Requires="wpg">
          <w:drawing>
            <wp:anchor distT="0" distB="0" distL="114300" distR="114300" simplePos="0" relativeHeight="251659264" behindDoc="1" locked="0" layoutInCell="1" allowOverlap="1" wp14:anchorId="7A0FC383" wp14:editId="49CC6802">
              <wp:simplePos x="0" y="0"/>
              <wp:positionH relativeFrom="column">
                <wp:posOffset>-106045</wp:posOffset>
              </wp:positionH>
              <wp:positionV relativeFrom="paragraph">
                <wp:posOffset>-66675</wp:posOffset>
              </wp:positionV>
              <wp:extent cx="7154545" cy="666115"/>
              <wp:effectExtent l="0" t="0" r="8255" b="635"/>
              <wp:wrapNone/>
              <wp:docPr id="18" name="Group 18"/>
              <wp:cNvGraphicFramePr/>
              <a:graphic xmlns:a="http://schemas.openxmlformats.org/drawingml/2006/main">
                <a:graphicData uri="http://schemas.microsoft.com/office/word/2010/wordprocessingGroup">
                  <wpg:wgp>
                    <wpg:cNvGrpSpPr/>
                    <wpg:grpSpPr>
                      <a:xfrm>
                        <a:off x="0" y="0"/>
                        <a:ext cx="7154545" cy="666115"/>
                        <a:chOff x="304549" y="0"/>
                        <a:chExt cx="7154601" cy="666570"/>
                      </a:xfrm>
                    </wpg:grpSpPr>
                    <wpg:grpSp>
                      <wpg:cNvPr id="19" name="Group 19"/>
                      <wpg:cNvGrpSpPr/>
                      <wpg:grpSpPr>
                        <a:xfrm>
                          <a:off x="304549" y="278096"/>
                          <a:ext cx="7154601" cy="167028"/>
                          <a:chOff x="250168" y="329574"/>
                          <a:chExt cx="7154742" cy="167746"/>
                        </a:xfrm>
                      </wpg:grpSpPr>
                      <wps:wsp>
                        <wps:cNvPr id="20" name="Rectangle 20"/>
                        <wps:cNvSpPr/>
                        <wps:spPr>
                          <a:xfrm>
                            <a:off x="2201468" y="329574"/>
                            <a:ext cx="5201383"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50188" y="337357"/>
                            <a:ext cx="830716"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50168" y="451404"/>
                            <a:ext cx="830748"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201508" y="451067"/>
                            <a:ext cx="5203402"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4" name="Picture 24" descr="C:\Users\sn-stu03\Downloads\SupportNet-stacked.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37580" y="0"/>
                          <a:ext cx="933222" cy="6665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0AF3E8" id="Group 18" o:spid="_x0000_s1026" style="position:absolute;margin-left:-8.35pt;margin-top:-5.25pt;width:563.35pt;height:52.45pt;z-index:-251657216;mso-width-relative:margin;mso-height-relative:margin" coordorigin="3045" coordsize="71546,6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">
              <v:group id="Group 19" o:spid="_x0000_s1027" style="position:absolute;left:3045;top:2780;width:71546;height:1671" coordorigin="2501,3295" coordsize="71547,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28" style="position:absolute;left:22014;top:3295;width:5201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" fillcolor="#6a1011" stroked="f" strokeweight="2pt"/>
                <v:rect id="Rectangle 21" o:spid="_x0000_s1029" style="position:absolute;left:2501;top:3373;width:830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" fillcolor="#6a1011" stroked="f" strokeweight="2pt"/>
                <v:rect id="Rectangle 22" o:spid="_x0000_s1030" style="position:absolute;left:2501;top:4514;width:8308;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" fillcolor="#bca359" stroked="f" strokeweight="2pt"/>
                <v:rect id="Rectangle 23" o:spid="_x0000_s1031" style="position:absolute;left:22015;top:4510;width:52034;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" fillcolor="#bca359"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2" type="#_x0000_t75" style="position:absolute;left:12375;width:9333;height:6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">
                <v:imagedata r:id="rId2" o:title="SupportNet-stacked"/>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E4BC1"/>
    <w:multiLevelType w:val="hybridMultilevel"/>
    <w:tmpl w:val="CDD86490"/>
    <w:lvl w:ilvl="0" w:tplc="7B2CC572">
      <w:start w:val="1"/>
      <w:numFmt w:val="bullet"/>
      <w:lvlText w:val="•"/>
      <w:lvlJc w:val="left"/>
      <w:pPr>
        <w:tabs>
          <w:tab w:val="num" w:pos="720"/>
        </w:tabs>
        <w:ind w:left="720" w:hanging="360"/>
      </w:pPr>
      <w:rPr>
        <w:rFonts w:ascii="Times New Roman" w:hAnsi="Times New Roman" w:hint="default"/>
      </w:rPr>
    </w:lvl>
    <w:lvl w:ilvl="1" w:tplc="6234C616" w:tentative="1">
      <w:start w:val="1"/>
      <w:numFmt w:val="bullet"/>
      <w:lvlText w:val="•"/>
      <w:lvlJc w:val="left"/>
      <w:pPr>
        <w:tabs>
          <w:tab w:val="num" w:pos="1440"/>
        </w:tabs>
        <w:ind w:left="1440" w:hanging="360"/>
      </w:pPr>
      <w:rPr>
        <w:rFonts w:ascii="Times New Roman" w:hAnsi="Times New Roman" w:hint="default"/>
      </w:rPr>
    </w:lvl>
    <w:lvl w:ilvl="2" w:tplc="EF8E9FBA" w:tentative="1">
      <w:start w:val="1"/>
      <w:numFmt w:val="bullet"/>
      <w:lvlText w:val="•"/>
      <w:lvlJc w:val="left"/>
      <w:pPr>
        <w:tabs>
          <w:tab w:val="num" w:pos="2160"/>
        </w:tabs>
        <w:ind w:left="2160" w:hanging="360"/>
      </w:pPr>
      <w:rPr>
        <w:rFonts w:ascii="Times New Roman" w:hAnsi="Times New Roman" w:hint="default"/>
      </w:rPr>
    </w:lvl>
    <w:lvl w:ilvl="3" w:tplc="365CAFA4" w:tentative="1">
      <w:start w:val="1"/>
      <w:numFmt w:val="bullet"/>
      <w:lvlText w:val="•"/>
      <w:lvlJc w:val="left"/>
      <w:pPr>
        <w:tabs>
          <w:tab w:val="num" w:pos="2880"/>
        </w:tabs>
        <w:ind w:left="2880" w:hanging="360"/>
      </w:pPr>
      <w:rPr>
        <w:rFonts w:ascii="Times New Roman" w:hAnsi="Times New Roman" w:hint="default"/>
      </w:rPr>
    </w:lvl>
    <w:lvl w:ilvl="4" w:tplc="D512B89A" w:tentative="1">
      <w:start w:val="1"/>
      <w:numFmt w:val="bullet"/>
      <w:lvlText w:val="•"/>
      <w:lvlJc w:val="left"/>
      <w:pPr>
        <w:tabs>
          <w:tab w:val="num" w:pos="3600"/>
        </w:tabs>
        <w:ind w:left="3600" w:hanging="360"/>
      </w:pPr>
      <w:rPr>
        <w:rFonts w:ascii="Times New Roman" w:hAnsi="Times New Roman" w:hint="default"/>
      </w:rPr>
    </w:lvl>
    <w:lvl w:ilvl="5" w:tplc="5DCCD10C" w:tentative="1">
      <w:start w:val="1"/>
      <w:numFmt w:val="bullet"/>
      <w:lvlText w:val="•"/>
      <w:lvlJc w:val="left"/>
      <w:pPr>
        <w:tabs>
          <w:tab w:val="num" w:pos="4320"/>
        </w:tabs>
        <w:ind w:left="4320" w:hanging="360"/>
      </w:pPr>
      <w:rPr>
        <w:rFonts w:ascii="Times New Roman" w:hAnsi="Times New Roman" w:hint="default"/>
      </w:rPr>
    </w:lvl>
    <w:lvl w:ilvl="6" w:tplc="76D42C58" w:tentative="1">
      <w:start w:val="1"/>
      <w:numFmt w:val="bullet"/>
      <w:lvlText w:val="•"/>
      <w:lvlJc w:val="left"/>
      <w:pPr>
        <w:tabs>
          <w:tab w:val="num" w:pos="5040"/>
        </w:tabs>
        <w:ind w:left="5040" w:hanging="360"/>
      </w:pPr>
      <w:rPr>
        <w:rFonts w:ascii="Times New Roman" w:hAnsi="Times New Roman" w:hint="default"/>
      </w:rPr>
    </w:lvl>
    <w:lvl w:ilvl="7" w:tplc="BBCE4C22" w:tentative="1">
      <w:start w:val="1"/>
      <w:numFmt w:val="bullet"/>
      <w:lvlText w:val="•"/>
      <w:lvlJc w:val="left"/>
      <w:pPr>
        <w:tabs>
          <w:tab w:val="num" w:pos="5760"/>
        </w:tabs>
        <w:ind w:left="5760" w:hanging="360"/>
      </w:pPr>
      <w:rPr>
        <w:rFonts w:ascii="Times New Roman" w:hAnsi="Times New Roman" w:hint="default"/>
      </w:rPr>
    </w:lvl>
    <w:lvl w:ilvl="8" w:tplc="20A830D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56"/>
    <w:rsid w:val="0000359E"/>
    <w:rsid w:val="0001059C"/>
    <w:rsid w:val="0001337A"/>
    <w:rsid w:val="0005636C"/>
    <w:rsid w:val="00061F7F"/>
    <w:rsid w:val="00071A1B"/>
    <w:rsid w:val="00077BC5"/>
    <w:rsid w:val="000A1A0A"/>
    <w:rsid w:val="000A70DC"/>
    <w:rsid w:val="00131D27"/>
    <w:rsid w:val="0015414B"/>
    <w:rsid w:val="001846F3"/>
    <w:rsid w:val="00193D86"/>
    <w:rsid w:val="001A0359"/>
    <w:rsid w:val="001A2E42"/>
    <w:rsid w:val="001A3C1B"/>
    <w:rsid w:val="001C57E7"/>
    <w:rsid w:val="0021371B"/>
    <w:rsid w:val="00215783"/>
    <w:rsid w:val="00223A29"/>
    <w:rsid w:val="00231E4D"/>
    <w:rsid w:val="00234203"/>
    <w:rsid w:val="00247836"/>
    <w:rsid w:val="00265738"/>
    <w:rsid w:val="00273621"/>
    <w:rsid w:val="002C25F0"/>
    <w:rsid w:val="002F0657"/>
    <w:rsid w:val="00325AAC"/>
    <w:rsid w:val="003D1535"/>
    <w:rsid w:val="0040028E"/>
    <w:rsid w:val="00453BC6"/>
    <w:rsid w:val="0046575B"/>
    <w:rsid w:val="004854B7"/>
    <w:rsid w:val="00497054"/>
    <w:rsid w:val="004C6283"/>
    <w:rsid w:val="004E18B9"/>
    <w:rsid w:val="004E4E01"/>
    <w:rsid w:val="00512304"/>
    <w:rsid w:val="00551BA8"/>
    <w:rsid w:val="00562FD7"/>
    <w:rsid w:val="00570287"/>
    <w:rsid w:val="0057212B"/>
    <w:rsid w:val="00584407"/>
    <w:rsid w:val="00595439"/>
    <w:rsid w:val="00597D71"/>
    <w:rsid w:val="005F0D68"/>
    <w:rsid w:val="005F13D9"/>
    <w:rsid w:val="00637CC6"/>
    <w:rsid w:val="00652AC9"/>
    <w:rsid w:val="00657E36"/>
    <w:rsid w:val="00657E4B"/>
    <w:rsid w:val="0066373B"/>
    <w:rsid w:val="00663A2C"/>
    <w:rsid w:val="00664BE5"/>
    <w:rsid w:val="006671C1"/>
    <w:rsid w:val="00680D44"/>
    <w:rsid w:val="006829E6"/>
    <w:rsid w:val="00695AA8"/>
    <w:rsid w:val="00695D93"/>
    <w:rsid w:val="006A2A68"/>
    <w:rsid w:val="006B2C59"/>
    <w:rsid w:val="006C434D"/>
    <w:rsid w:val="006C445F"/>
    <w:rsid w:val="006C46C4"/>
    <w:rsid w:val="006D7F15"/>
    <w:rsid w:val="006E51BE"/>
    <w:rsid w:val="006E7527"/>
    <w:rsid w:val="00700BE1"/>
    <w:rsid w:val="00727995"/>
    <w:rsid w:val="007313EF"/>
    <w:rsid w:val="00770B84"/>
    <w:rsid w:val="0079560C"/>
    <w:rsid w:val="007979B8"/>
    <w:rsid w:val="007A5488"/>
    <w:rsid w:val="007A70EF"/>
    <w:rsid w:val="007B1E23"/>
    <w:rsid w:val="007C59B3"/>
    <w:rsid w:val="007C6F56"/>
    <w:rsid w:val="007D2E68"/>
    <w:rsid w:val="007D75ED"/>
    <w:rsid w:val="00804065"/>
    <w:rsid w:val="0081139E"/>
    <w:rsid w:val="008123C7"/>
    <w:rsid w:val="0082237F"/>
    <w:rsid w:val="00823B19"/>
    <w:rsid w:val="00851D7F"/>
    <w:rsid w:val="00880CD5"/>
    <w:rsid w:val="008C6F8F"/>
    <w:rsid w:val="008D0A05"/>
    <w:rsid w:val="008E5FF2"/>
    <w:rsid w:val="008F5D09"/>
    <w:rsid w:val="008F6529"/>
    <w:rsid w:val="00912B59"/>
    <w:rsid w:val="00927532"/>
    <w:rsid w:val="009929BF"/>
    <w:rsid w:val="009958C6"/>
    <w:rsid w:val="009B0047"/>
    <w:rsid w:val="009C0330"/>
    <w:rsid w:val="009D55A8"/>
    <w:rsid w:val="009D5B1B"/>
    <w:rsid w:val="00A1646B"/>
    <w:rsid w:val="00A3148A"/>
    <w:rsid w:val="00A323AA"/>
    <w:rsid w:val="00A35FBC"/>
    <w:rsid w:val="00A56F0D"/>
    <w:rsid w:val="00A74F64"/>
    <w:rsid w:val="00A7734E"/>
    <w:rsid w:val="00A91C91"/>
    <w:rsid w:val="00A954A5"/>
    <w:rsid w:val="00AA664B"/>
    <w:rsid w:val="00AB0A5F"/>
    <w:rsid w:val="00AC1E71"/>
    <w:rsid w:val="00AD2E87"/>
    <w:rsid w:val="00AE3FBC"/>
    <w:rsid w:val="00AF15A0"/>
    <w:rsid w:val="00B06233"/>
    <w:rsid w:val="00B369DF"/>
    <w:rsid w:val="00B61AAE"/>
    <w:rsid w:val="00B84B85"/>
    <w:rsid w:val="00B86F99"/>
    <w:rsid w:val="00B91C4C"/>
    <w:rsid w:val="00B9220C"/>
    <w:rsid w:val="00B957F9"/>
    <w:rsid w:val="00B96AAB"/>
    <w:rsid w:val="00BA3402"/>
    <w:rsid w:val="00BC285A"/>
    <w:rsid w:val="00BC3C6F"/>
    <w:rsid w:val="00BD4C30"/>
    <w:rsid w:val="00BE5DA6"/>
    <w:rsid w:val="00BF7D36"/>
    <w:rsid w:val="00C00C0B"/>
    <w:rsid w:val="00C026A6"/>
    <w:rsid w:val="00C259C9"/>
    <w:rsid w:val="00C27274"/>
    <w:rsid w:val="00C4228F"/>
    <w:rsid w:val="00C61C9C"/>
    <w:rsid w:val="00C74702"/>
    <w:rsid w:val="00C776CA"/>
    <w:rsid w:val="00CA27D4"/>
    <w:rsid w:val="00CD7249"/>
    <w:rsid w:val="00CE4934"/>
    <w:rsid w:val="00CE5BCA"/>
    <w:rsid w:val="00CF050C"/>
    <w:rsid w:val="00CF1887"/>
    <w:rsid w:val="00CF30B4"/>
    <w:rsid w:val="00D0284E"/>
    <w:rsid w:val="00D036D2"/>
    <w:rsid w:val="00D22EFA"/>
    <w:rsid w:val="00D32808"/>
    <w:rsid w:val="00D36904"/>
    <w:rsid w:val="00D41390"/>
    <w:rsid w:val="00D6529B"/>
    <w:rsid w:val="00D74C3E"/>
    <w:rsid w:val="00D834A0"/>
    <w:rsid w:val="00DB75FA"/>
    <w:rsid w:val="00DC3AE3"/>
    <w:rsid w:val="00DF3B99"/>
    <w:rsid w:val="00E16124"/>
    <w:rsid w:val="00E22F87"/>
    <w:rsid w:val="00E309A6"/>
    <w:rsid w:val="00E55C43"/>
    <w:rsid w:val="00E821EB"/>
    <w:rsid w:val="00EB067F"/>
    <w:rsid w:val="00EF4114"/>
    <w:rsid w:val="00F134B8"/>
    <w:rsid w:val="00F16EB9"/>
    <w:rsid w:val="00F23CBE"/>
    <w:rsid w:val="00F23D1D"/>
    <w:rsid w:val="00F35097"/>
    <w:rsid w:val="00F47D9D"/>
    <w:rsid w:val="00F578C4"/>
    <w:rsid w:val="00F61A24"/>
    <w:rsid w:val="00F81336"/>
    <w:rsid w:val="00FA182E"/>
    <w:rsid w:val="00FB3E88"/>
    <w:rsid w:val="00FE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8FB1D6-9B4D-4428-8572-FA55117D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C43"/>
    <w:pPr>
      <w:spacing w:after="200" w:line="276" w:lineRule="auto"/>
    </w:pPr>
    <w:rPr>
      <w:sz w:val="22"/>
      <w:szCs w:val="22"/>
    </w:rPr>
  </w:style>
  <w:style w:type="paragraph" w:styleId="Heading1">
    <w:name w:val="heading 1"/>
    <w:basedOn w:val="Normal"/>
    <w:next w:val="Normal"/>
    <w:link w:val="Heading1Char"/>
    <w:uiPriority w:val="9"/>
    <w:qFormat/>
    <w:rsid w:val="00C026A6"/>
    <w:pPr>
      <w:keepNext/>
      <w:keepLines/>
      <w:spacing w:before="480" w:after="0"/>
      <w:outlineLvl w:val="0"/>
    </w:pPr>
    <w:rPr>
      <w:rFonts w:asciiTheme="majorHAnsi" w:eastAsiaTheme="majorEastAsia" w:hAnsiTheme="majorHAnsi" w:cstheme="majorBidi"/>
      <w:b/>
      <w:bCs/>
      <w:color w:val="937D3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28E"/>
    <w:rPr>
      <w:rFonts w:ascii="Tahoma" w:hAnsi="Tahoma" w:cs="Tahoma"/>
      <w:sz w:val="16"/>
      <w:szCs w:val="16"/>
    </w:rPr>
  </w:style>
  <w:style w:type="paragraph" w:styleId="Header">
    <w:name w:val="header"/>
    <w:basedOn w:val="Normal"/>
    <w:link w:val="HeaderChar"/>
    <w:uiPriority w:val="99"/>
    <w:unhideWhenUsed/>
    <w:rsid w:val="00F81336"/>
    <w:pPr>
      <w:tabs>
        <w:tab w:val="center" w:pos="4680"/>
        <w:tab w:val="right" w:pos="9360"/>
      </w:tabs>
    </w:pPr>
  </w:style>
  <w:style w:type="character" w:customStyle="1" w:styleId="HeaderChar">
    <w:name w:val="Header Char"/>
    <w:basedOn w:val="DefaultParagraphFont"/>
    <w:link w:val="Header"/>
    <w:uiPriority w:val="99"/>
    <w:rsid w:val="00F81336"/>
    <w:rPr>
      <w:sz w:val="22"/>
      <w:szCs w:val="22"/>
    </w:rPr>
  </w:style>
  <w:style w:type="paragraph" w:styleId="Footer">
    <w:name w:val="footer"/>
    <w:basedOn w:val="Normal"/>
    <w:link w:val="FooterChar"/>
    <w:uiPriority w:val="99"/>
    <w:unhideWhenUsed/>
    <w:rsid w:val="00F81336"/>
    <w:pPr>
      <w:tabs>
        <w:tab w:val="center" w:pos="4680"/>
        <w:tab w:val="right" w:pos="9360"/>
      </w:tabs>
    </w:pPr>
  </w:style>
  <w:style w:type="character" w:customStyle="1" w:styleId="FooterChar">
    <w:name w:val="Footer Char"/>
    <w:basedOn w:val="DefaultParagraphFont"/>
    <w:link w:val="Footer"/>
    <w:uiPriority w:val="99"/>
    <w:rsid w:val="00F81336"/>
    <w:rPr>
      <w:sz w:val="22"/>
      <w:szCs w:val="22"/>
    </w:rPr>
  </w:style>
  <w:style w:type="table" w:styleId="TableGrid">
    <w:name w:val="Table Grid"/>
    <w:basedOn w:val="TableNormal"/>
    <w:uiPriority w:val="59"/>
    <w:rsid w:val="006E51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026A6"/>
    <w:rPr>
      <w:rFonts w:asciiTheme="majorHAnsi" w:eastAsiaTheme="majorEastAsia" w:hAnsiTheme="majorHAnsi" w:cstheme="majorBidi"/>
      <w:b/>
      <w:bCs/>
      <w:color w:val="937D3B" w:themeColor="accent1" w:themeShade="BF"/>
      <w:sz w:val="28"/>
      <w:szCs w:val="28"/>
    </w:rPr>
  </w:style>
  <w:style w:type="paragraph" w:styleId="ListParagraph">
    <w:name w:val="List Paragraph"/>
    <w:basedOn w:val="Normal"/>
    <w:uiPriority w:val="34"/>
    <w:qFormat/>
    <w:rsid w:val="0057212B"/>
    <w:pPr>
      <w:ind w:left="720"/>
      <w:contextualSpacing/>
    </w:pPr>
  </w:style>
  <w:style w:type="character" w:styleId="Hyperlink">
    <w:name w:val="Hyperlink"/>
    <w:basedOn w:val="DefaultParagraphFont"/>
    <w:uiPriority w:val="99"/>
    <w:semiHidden/>
    <w:unhideWhenUsed/>
    <w:rsid w:val="00995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478489">
      <w:bodyDiv w:val="1"/>
      <w:marLeft w:val="0"/>
      <w:marRight w:val="0"/>
      <w:marTop w:val="0"/>
      <w:marBottom w:val="0"/>
      <w:divBdr>
        <w:top w:val="none" w:sz="0" w:space="0" w:color="auto"/>
        <w:left w:val="none" w:sz="0" w:space="0" w:color="auto"/>
        <w:bottom w:val="none" w:sz="0" w:space="0" w:color="auto"/>
        <w:right w:val="none" w:sz="0" w:space="0" w:color="auto"/>
      </w:divBdr>
      <w:divsChild>
        <w:div w:id="21079245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Workspace\Staff%20Only\Support%20Net\CURRENT%20YEAR\Images%20-%20Pictures\SupportNe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61C7FD-0454-4D76-BDEA-73852C19FBC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B20C9DA3-9CED-448A-845B-8C49B481347D}">
      <dgm:prSet phldrT="[Text]"/>
      <dgm:spPr>
        <a:solidFill>
          <a:schemeClr val="accent2"/>
        </a:solidFill>
        <a:ln w="38100">
          <a:solidFill>
            <a:schemeClr val="tx1"/>
          </a:solidFill>
        </a:ln>
      </dgm:spPr>
      <dgm:t>
        <a:bodyPr/>
        <a:lstStyle/>
        <a:p>
          <a:pPr algn="ctr"/>
          <a:r>
            <a:rPr lang="en-US" b="1">
              <a:latin typeface="+mj-lt"/>
            </a:rPr>
            <a:t>COMMUNICATE PURPOSEFULLY</a:t>
          </a:r>
        </a:p>
      </dgm:t>
    </dgm:pt>
    <dgm:pt modelId="{8E079CBF-9599-493E-A7D0-AD357D865623}" type="parTrans" cxnId="{6BC42B21-D150-47DF-9C2D-CBD83ABD21B3}">
      <dgm:prSet/>
      <dgm:spPr/>
      <dgm:t>
        <a:bodyPr/>
        <a:lstStyle/>
        <a:p>
          <a:pPr algn="l"/>
          <a:endParaRPr lang="en-US"/>
        </a:p>
      </dgm:t>
    </dgm:pt>
    <dgm:pt modelId="{B6F1B1C3-5D27-4AB8-86EB-763A2FC26910}" type="sibTrans" cxnId="{6BC42B21-D150-47DF-9C2D-CBD83ABD21B3}">
      <dgm:prSet/>
      <dgm:spPr/>
      <dgm:t>
        <a:bodyPr/>
        <a:lstStyle/>
        <a:p>
          <a:pPr algn="l"/>
          <a:endParaRPr lang="en-US"/>
        </a:p>
      </dgm:t>
    </dgm:pt>
    <dgm:pt modelId="{CA87E297-975C-4834-8774-EABF294FA9CC}">
      <dgm:prSet phldrT="[Text]"/>
      <dgm:spPr>
        <a:solidFill>
          <a:schemeClr val="accent2"/>
        </a:solidFill>
        <a:ln w="38100">
          <a:solidFill>
            <a:schemeClr val="tx1"/>
          </a:solidFill>
        </a:ln>
      </dgm:spPr>
      <dgm:t>
        <a:bodyPr/>
        <a:lstStyle/>
        <a:p>
          <a:pPr algn="ctr"/>
          <a:r>
            <a:rPr lang="en-US" b="1">
              <a:latin typeface="+mj-lt"/>
            </a:rPr>
            <a:t>COMMUNICATE HONESTLY</a:t>
          </a:r>
        </a:p>
      </dgm:t>
    </dgm:pt>
    <dgm:pt modelId="{87027852-3319-4834-B4D4-3AE6844D7E72}" type="parTrans" cxnId="{4755A6B3-B051-47B4-A18F-23E424540DF2}">
      <dgm:prSet/>
      <dgm:spPr/>
      <dgm:t>
        <a:bodyPr/>
        <a:lstStyle/>
        <a:p>
          <a:pPr algn="l"/>
          <a:endParaRPr lang="en-US"/>
        </a:p>
      </dgm:t>
    </dgm:pt>
    <dgm:pt modelId="{06304F02-0CEA-4F4E-B983-75A2C06E2402}" type="sibTrans" cxnId="{4755A6B3-B051-47B4-A18F-23E424540DF2}">
      <dgm:prSet/>
      <dgm:spPr/>
      <dgm:t>
        <a:bodyPr/>
        <a:lstStyle/>
        <a:p>
          <a:pPr algn="l"/>
          <a:endParaRPr lang="en-US"/>
        </a:p>
      </dgm:t>
    </dgm:pt>
    <dgm:pt modelId="{1607DEE8-8734-450C-AF12-05C31738E99B}">
      <dgm:prSet phldrT="[Text]" custT="1"/>
      <dgm:spPr/>
      <dgm:t>
        <a:bodyPr/>
        <a:lstStyle/>
        <a:p>
          <a:pPr algn="l"/>
          <a:endParaRPr lang="en-US" sz="1200">
            <a:latin typeface="+mj-lt"/>
          </a:endParaRPr>
        </a:p>
      </dgm:t>
    </dgm:pt>
    <dgm:pt modelId="{A9C25DDC-9225-4C61-9D05-1D069145448C}" type="parTrans" cxnId="{CB023BB2-4539-433D-936B-B8247EA6FFC8}">
      <dgm:prSet/>
      <dgm:spPr/>
      <dgm:t>
        <a:bodyPr/>
        <a:lstStyle/>
        <a:p>
          <a:pPr algn="l"/>
          <a:endParaRPr lang="en-US"/>
        </a:p>
      </dgm:t>
    </dgm:pt>
    <dgm:pt modelId="{C983C035-CA7E-4528-94D7-E2FB82B79BBA}" type="sibTrans" cxnId="{CB023BB2-4539-433D-936B-B8247EA6FFC8}">
      <dgm:prSet/>
      <dgm:spPr/>
      <dgm:t>
        <a:bodyPr/>
        <a:lstStyle/>
        <a:p>
          <a:pPr algn="l"/>
          <a:endParaRPr lang="en-US"/>
        </a:p>
      </dgm:t>
    </dgm:pt>
    <dgm:pt modelId="{CF4AD5F3-FEDA-4CD3-A0DE-30E8730A0919}">
      <dgm:prSet phldrT="[Text]"/>
      <dgm:spPr>
        <a:solidFill>
          <a:schemeClr val="accent2"/>
        </a:solidFill>
        <a:ln w="38100">
          <a:solidFill>
            <a:schemeClr val="tx1"/>
          </a:solidFill>
        </a:ln>
      </dgm:spPr>
      <dgm:t>
        <a:bodyPr/>
        <a:lstStyle/>
        <a:p>
          <a:pPr algn="ctr"/>
          <a:r>
            <a:rPr lang="en-US" b="1">
              <a:latin typeface="+mj-lt"/>
            </a:rPr>
            <a:t>COMMUNICATE RESPONSIBLY</a:t>
          </a:r>
        </a:p>
      </dgm:t>
    </dgm:pt>
    <dgm:pt modelId="{536C82F3-50D5-484E-845A-50EFC2D7E0DD}" type="parTrans" cxnId="{A1796876-39DC-4172-B47D-5229F13D6640}">
      <dgm:prSet/>
      <dgm:spPr/>
      <dgm:t>
        <a:bodyPr/>
        <a:lstStyle/>
        <a:p>
          <a:pPr algn="l"/>
          <a:endParaRPr lang="en-US"/>
        </a:p>
      </dgm:t>
    </dgm:pt>
    <dgm:pt modelId="{FF7E69A0-15E7-4230-93E5-E6DA7323C5C4}" type="sibTrans" cxnId="{A1796876-39DC-4172-B47D-5229F13D6640}">
      <dgm:prSet/>
      <dgm:spPr/>
      <dgm:t>
        <a:bodyPr/>
        <a:lstStyle/>
        <a:p>
          <a:pPr algn="l"/>
          <a:endParaRPr lang="en-US"/>
        </a:p>
      </dgm:t>
    </dgm:pt>
    <dgm:pt modelId="{589B4368-1E63-4184-9739-18477C2EBC09}">
      <dgm:prSet phldrT="[Text]" custT="1"/>
      <dgm:spPr/>
      <dgm:t>
        <a:bodyPr/>
        <a:lstStyle/>
        <a:p>
          <a:pPr algn="l"/>
          <a:r>
            <a:rPr lang="en-US" sz="1050">
              <a:latin typeface="+mj-lt"/>
            </a:rPr>
            <a:t> Use I-messages to express personal responsiblity. </a:t>
          </a:r>
        </a:p>
      </dgm:t>
    </dgm:pt>
    <dgm:pt modelId="{7BBD954E-8385-461A-AF27-D2ADE6396F33}" type="parTrans" cxnId="{44E08D6D-9837-4161-9CF5-6078A903AA5A}">
      <dgm:prSet/>
      <dgm:spPr/>
      <dgm:t>
        <a:bodyPr/>
        <a:lstStyle/>
        <a:p>
          <a:pPr algn="l"/>
          <a:endParaRPr lang="en-US"/>
        </a:p>
      </dgm:t>
    </dgm:pt>
    <dgm:pt modelId="{24B91076-7E75-40DD-8C88-7B069CE82F36}" type="sibTrans" cxnId="{44E08D6D-9837-4161-9CF5-6078A903AA5A}">
      <dgm:prSet/>
      <dgm:spPr/>
      <dgm:t>
        <a:bodyPr/>
        <a:lstStyle/>
        <a:p>
          <a:pPr algn="l"/>
          <a:endParaRPr lang="en-US"/>
        </a:p>
      </dgm:t>
    </dgm:pt>
    <dgm:pt modelId="{2A2870EF-F589-4E52-9D96-ED267539E829}">
      <dgm:prSet phldrT="[Text]" custT="1"/>
      <dgm:spPr/>
      <dgm:t>
        <a:bodyPr/>
        <a:lstStyle/>
        <a:p>
          <a:pPr algn="l"/>
          <a:r>
            <a:rPr lang="en-US" sz="1200">
              <a:solidFill>
                <a:sysClr val="windowText" lastClr="000000"/>
              </a:solidFill>
              <a:latin typeface="+mj-lt"/>
            </a:rPr>
            <a:t>Purpose of communication is clear and concise.</a:t>
          </a:r>
        </a:p>
      </dgm:t>
    </dgm:pt>
    <dgm:pt modelId="{154900E0-A574-40E4-BC4B-36F2D3CDA1C2}" type="parTrans" cxnId="{246B274C-D1B5-4545-ADE7-23B0FBEF7024}">
      <dgm:prSet/>
      <dgm:spPr/>
      <dgm:t>
        <a:bodyPr/>
        <a:lstStyle/>
        <a:p>
          <a:endParaRPr lang="en-US"/>
        </a:p>
      </dgm:t>
    </dgm:pt>
    <dgm:pt modelId="{7CADA434-5CB4-437C-8D1B-0E756733D44D}" type="sibTrans" cxnId="{246B274C-D1B5-4545-ADE7-23B0FBEF7024}">
      <dgm:prSet/>
      <dgm:spPr/>
      <dgm:t>
        <a:bodyPr/>
        <a:lstStyle/>
        <a:p>
          <a:endParaRPr lang="en-US"/>
        </a:p>
      </dgm:t>
    </dgm:pt>
    <dgm:pt modelId="{D2635D7A-9A2A-41D1-BE2F-656661DB9053}">
      <dgm:prSet phldrT="[Text]" custT="1"/>
      <dgm:spPr/>
      <dgm:t>
        <a:bodyPr/>
        <a:lstStyle/>
        <a:p>
          <a:pPr algn="l"/>
          <a:r>
            <a:rPr lang="en-US" sz="1200">
              <a:solidFill>
                <a:sysClr val="windowText" lastClr="000000"/>
              </a:solidFill>
              <a:latin typeface="+mj-lt"/>
            </a:rPr>
            <a:t>Ability to increase others' understanding of the individual's feelings and thoughts.</a:t>
          </a:r>
        </a:p>
      </dgm:t>
    </dgm:pt>
    <dgm:pt modelId="{C968B0C3-3A8C-4BF8-AFE7-BD06D354B23F}" type="parTrans" cxnId="{5397DC0D-E09C-4BC3-B76A-FAF39EF68FB3}">
      <dgm:prSet/>
      <dgm:spPr/>
      <dgm:t>
        <a:bodyPr/>
        <a:lstStyle/>
        <a:p>
          <a:endParaRPr lang="en-US"/>
        </a:p>
      </dgm:t>
    </dgm:pt>
    <dgm:pt modelId="{117016F5-0A29-44B7-BE6F-7339FC8E7C0F}" type="sibTrans" cxnId="{5397DC0D-E09C-4BC3-B76A-FAF39EF68FB3}">
      <dgm:prSet/>
      <dgm:spPr/>
      <dgm:t>
        <a:bodyPr/>
        <a:lstStyle/>
        <a:p>
          <a:endParaRPr lang="en-US"/>
        </a:p>
      </dgm:t>
    </dgm:pt>
    <dgm:pt modelId="{4A87635F-53F1-4671-AB8B-9AFAF74C4A04}">
      <dgm:prSet phldrT="[Text]" custT="1"/>
      <dgm:spPr/>
      <dgm:t>
        <a:bodyPr/>
        <a:lstStyle/>
        <a:p>
          <a:pPr algn="l"/>
          <a:r>
            <a:rPr lang="en-US" sz="1200">
              <a:solidFill>
                <a:sysClr val="windowText" lastClr="000000"/>
              </a:solidFill>
              <a:latin typeface="+mj-lt"/>
            </a:rPr>
            <a:t>Calm demeanor, even though going through emotional inner conflict.</a:t>
          </a:r>
        </a:p>
      </dgm:t>
    </dgm:pt>
    <dgm:pt modelId="{6E0B93FF-498C-4738-8C61-46E37DC9B2AA}" type="parTrans" cxnId="{7AF6D43B-E0B7-4599-BE6C-823389E05526}">
      <dgm:prSet/>
      <dgm:spPr/>
      <dgm:t>
        <a:bodyPr/>
        <a:lstStyle/>
        <a:p>
          <a:endParaRPr lang="en-US"/>
        </a:p>
      </dgm:t>
    </dgm:pt>
    <dgm:pt modelId="{D500584B-D0A7-40B5-BC64-673938FBE556}" type="sibTrans" cxnId="{7AF6D43B-E0B7-4599-BE6C-823389E05526}">
      <dgm:prSet/>
      <dgm:spPr/>
      <dgm:t>
        <a:bodyPr/>
        <a:lstStyle/>
        <a:p>
          <a:endParaRPr lang="en-US"/>
        </a:p>
      </dgm:t>
    </dgm:pt>
    <dgm:pt modelId="{F3A43CCD-216E-4524-843B-DE0B34A78B07}">
      <dgm:prSet phldrT="[Text]"/>
      <dgm:spPr/>
      <dgm:t>
        <a:bodyPr/>
        <a:lstStyle/>
        <a:p>
          <a:pPr algn="l"/>
          <a:endParaRPr lang="en-US" sz="700"/>
        </a:p>
      </dgm:t>
    </dgm:pt>
    <dgm:pt modelId="{4EDD81B2-BB62-408E-8E6E-592B949314B7}" type="parTrans" cxnId="{8E809188-AB05-4758-AC89-6EAB93970EDF}">
      <dgm:prSet/>
      <dgm:spPr/>
      <dgm:t>
        <a:bodyPr/>
        <a:lstStyle/>
        <a:p>
          <a:endParaRPr lang="en-US"/>
        </a:p>
      </dgm:t>
    </dgm:pt>
    <dgm:pt modelId="{A4C9D6E0-5777-4053-8F45-54316DE58971}" type="sibTrans" cxnId="{8E809188-AB05-4758-AC89-6EAB93970EDF}">
      <dgm:prSet/>
      <dgm:spPr/>
      <dgm:t>
        <a:bodyPr/>
        <a:lstStyle/>
        <a:p>
          <a:endParaRPr lang="en-US"/>
        </a:p>
      </dgm:t>
    </dgm:pt>
    <dgm:pt modelId="{3F1B894B-F650-4D2C-AEFC-2739EF3F1577}">
      <dgm:prSet phldrT="[Text]" custT="1"/>
      <dgm:spPr/>
      <dgm:t>
        <a:bodyPr/>
        <a:lstStyle/>
        <a:p>
          <a:pPr algn="l"/>
          <a:r>
            <a:rPr lang="en-US" sz="1050">
              <a:latin typeface="+mj-lt"/>
            </a:rPr>
            <a:t> An effective I-message has four elements:                               	* A statement of the situation: 	</a:t>
          </a:r>
          <a:r>
            <a:rPr lang="en-US" sz="1050" i="1">
              <a:latin typeface="+mj-lt"/>
            </a:rPr>
            <a:t>When you ...                                                                  </a:t>
          </a:r>
          <a:r>
            <a:rPr lang="en-US" sz="1050">
              <a:latin typeface="+mj-lt"/>
            </a:rPr>
            <a:t>	* A statement of your reaction:	 </a:t>
          </a:r>
          <a:r>
            <a:rPr lang="en-US" sz="1050" i="1">
              <a:latin typeface="+mj-lt"/>
            </a:rPr>
            <a:t>I feel/thought/decided...                         </a:t>
          </a:r>
          <a:r>
            <a:rPr lang="en-US" sz="1050">
              <a:latin typeface="+mj-lt"/>
            </a:rPr>
            <a:t>	* A request:			 </a:t>
          </a:r>
          <a:r>
            <a:rPr lang="en-US" sz="1050" i="1">
              <a:latin typeface="+mj-lt"/>
            </a:rPr>
            <a:t>I'd like to ask that you....                                                     </a:t>
          </a:r>
          <a:r>
            <a:rPr lang="en-US" sz="1050">
              <a:latin typeface="+mj-lt"/>
            </a:rPr>
            <a:t>	* An invitation to respond: 	</a:t>
          </a:r>
          <a:r>
            <a:rPr lang="en-US" sz="1050" i="1">
              <a:latin typeface="+mj-lt"/>
            </a:rPr>
            <a:t>Will you agree to that? </a:t>
          </a:r>
        </a:p>
      </dgm:t>
    </dgm:pt>
    <dgm:pt modelId="{64588277-BC8F-45EC-BF6E-2E53C3ABFC58}" type="parTrans" cxnId="{19E9E724-3F80-4156-BB7A-E373FF40A808}">
      <dgm:prSet/>
      <dgm:spPr/>
      <dgm:t>
        <a:bodyPr/>
        <a:lstStyle/>
        <a:p>
          <a:endParaRPr lang="en-US"/>
        </a:p>
      </dgm:t>
    </dgm:pt>
    <dgm:pt modelId="{143440AF-6092-4B2D-8A38-B35D44598008}" type="sibTrans" cxnId="{19E9E724-3F80-4156-BB7A-E373FF40A808}">
      <dgm:prSet/>
      <dgm:spPr/>
      <dgm:t>
        <a:bodyPr/>
        <a:lstStyle/>
        <a:p>
          <a:endParaRPr lang="en-US"/>
        </a:p>
      </dgm:t>
    </dgm:pt>
    <dgm:pt modelId="{DB77011B-078C-40D0-933F-9EC04BBF5A24}">
      <dgm:prSet phldrT="[Text]"/>
      <dgm:spPr/>
      <dgm:t>
        <a:bodyPr/>
        <a:lstStyle/>
        <a:p>
          <a:pPr algn="l"/>
          <a:endParaRPr lang="en-US" sz="700"/>
        </a:p>
      </dgm:t>
    </dgm:pt>
    <dgm:pt modelId="{A83010D9-054C-48A4-92E1-61AC61B897FA}" type="parTrans" cxnId="{53406DD1-9DBF-4FCD-92AD-A416EFDB74BF}">
      <dgm:prSet/>
      <dgm:spPr/>
      <dgm:t>
        <a:bodyPr/>
        <a:lstStyle/>
        <a:p>
          <a:endParaRPr lang="en-US"/>
        </a:p>
      </dgm:t>
    </dgm:pt>
    <dgm:pt modelId="{AD1B7991-D615-4C40-BB53-36704DDBE9DA}" type="sibTrans" cxnId="{53406DD1-9DBF-4FCD-92AD-A416EFDB74BF}">
      <dgm:prSet/>
      <dgm:spPr/>
      <dgm:t>
        <a:bodyPr/>
        <a:lstStyle/>
        <a:p>
          <a:endParaRPr lang="en-US"/>
        </a:p>
      </dgm:t>
    </dgm:pt>
    <dgm:pt modelId="{A055F126-16B3-4CAB-A0DD-6AABDAE6E67A}">
      <dgm:prSet phldrT="[Text]" custT="1"/>
      <dgm:spPr/>
      <dgm:t>
        <a:bodyPr/>
        <a:lstStyle/>
        <a:p>
          <a:pPr algn="l"/>
          <a:r>
            <a:rPr lang="en-US" sz="1200">
              <a:latin typeface="+mj-lt"/>
            </a:rPr>
            <a:t>For example, "I am angry that you didn't meet me in the library to study for the sociology test as you agreed. </a:t>
          </a:r>
        </a:p>
      </dgm:t>
    </dgm:pt>
    <dgm:pt modelId="{487B0CAB-C60D-4478-A661-948BB72E4D2E}" type="parTrans" cxnId="{43C9B665-103A-444B-A557-08ABAA42D167}">
      <dgm:prSet/>
      <dgm:spPr/>
      <dgm:t>
        <a:bodyPr/>
        <a:lstStyle/>
        <a:p>
          <a:endParaRPr lang="en-US"/>
        </a:p>
      </dgm:t>
    </dgm:pt>
    <dgm:pt modelId="{880D8C47-8670-49CD-BF31-8E26D4253135}" type="sibTrans" cxnId="{43C9B665-103A-444B-A557-08ABAA42D167}">
      <dgm:prSet/>
      <dgm:spPr/>
      <dgm:t>
        <a:bodyPr/>
        <a:lstStyle/>
        <a:p>
          <a:endParaRPr lang="en-US"/>
        </a:p>
      </dgm:t>
    </dgm:pt>
    <dgm:pt modelId="{D982669D-57B4-4FF0-A193-ECF4D1789756}">
      <dgm:prSet phldrT="[Text]" custT="1"/>
      <dgm:spPr/>
      <dgm:t>
        <a:bodyPr/>
        <a:lstStyle/>
        <a:p>
          <a:pPr algn="l"/>
          <a:r>
            <a:rPr lang="en-US" sz="1200">
              <a:latin typeface="+mj-lt"/>
            </a:rPr>
            <a:t>Express unpopular thoughts and upset feelings in the service of building mutually supportive relationships. </a:t>
          </a:r>
        </a:p>
      </dgm:t>
    </dgm:pt>
    <dgm:pt modelId="{598EA0C9-53E0-4A85-9BD7-DF65BDAFA5DB}" type="parTrans" cxnId="{9ED2A241-8C46-4C76-BF65-C07B641BD12B}">
      <dgm:prSet/>
      <dgm:spPr/>
      <dgm:t>
        <a:bodyPr/>
        <a:lstStyle/>
        <a:p>
          <a:endParaRPr lang="en-US"/>
        </a:p>
      </dgm:t>
    </dgm:pt>
    <dgm:pt modelId="{78B61913-78A9-4C22-8EE1-46C1C05E3746}" type="sibTrans" cxnId="{9ED2A241-8C46-4C76-BF65-C07B641BD12B}">
      <dgm:prSet/>
      <dgm:spPr/>
      <dgm:t>
        <a:bodyPr/>
        <a:lstStyle/>
        <a:p>
          <a:endParaRPr lang="en-US"/>
        </a:p>
      </dgm:t>
    </dgm:pt>
    <dgm:pt modelId="{C841B03F-AC53-4DE8-93C8-458FE32E0164}" type="pres">
      <dgm:prSet presAssocID="{9161C7FD-0454-4D76-BDEA-73852C19FBC9}" presName="Name0" presStyleCnt="0">
        <dgm:presLayoutVars>
          <dgm:dir/>
          <dgm:animLvl val="lvl"/>
          <dgm:resizeHandles val="exact"/>
        </dgm:presLayoutVars>
      </dgm:prSet>
      <dgm:spPr/>
      <dgm:t>
        <a:bodyPr/>
        <a:lstStyle/>
        <a:p>
          <a:endParaRPr lang="en-US"/>
        </a:p>
      </dgm:t>
    </dgm:pt>
    <dgm:pt modelId="{8A4B1C99-00B7-48C3-8396-54BDE6AC7FD2}" type="pres">
      <dgm:prSet presAssocID="{B20C9DA3-9CED-448A-845B-8C49B481347D}" presName="linNode" presStyleCnt="0"/>
      <dgm:spPr/>
    </dgm:pt>
    <dgm:pt modelId="{4B93F28C-9BDB-4474-B03C-72F8CF5634D5}" type="pres">
      <dgm:prSet presAssocID="{B20C9DA3-9CED-448A-845B-8C49B481347D}" presName="parentText" presStyleLbl="node1" presStyleIdx="0" presStyleCnt="3" custLinFactNeighborX="1850">
        <dgm:presLayoutVars>
          <dgm:chMax val="1"/>
          <dgm:bulletEnabled val="1"/>
        </dgm:presLayoutVars>
      </dgm:prSet>
      <dgm:spPr/>
      <dgm:t>
        <a:bodyPr/>
        <a:lstStyle/>
        <a:p>
          <a:endParaRPr lang="en-US"/>
        </a:p>
      </dgm:t>
    </dgm:pt>
    <dgm:pt modelId="{FB8B55A6-B186-4A2D-94E7-20687860E888}" type="pres">
      <dgm:prSet presAssocID="{B20C9DA3-9CED-448A-845B-8C49B481347D}" presName="descendantText" presStyleLbl="alignAccFollowNode1" presStyleIdx="0" presStyleCnt="3" custScaleY="111525" custLinFactNeighborX="407" custLinFactNeighborY="-1155">
        <dgm:presLayoutVars>
          <dgm:bulletEnabled val="1"/>
        </dgm:presLayoutVars>
      </dgm:prSet>
      <dgm:spPr/>
      <dgm:t>
        <a:bodyPr/>
        <a:lstStyle/>
        <a:p>
          <a:endParaRPr lang="en-US"/>
        </a:p>
      </dgm:t>
    </dgm:pt>
    <dgm:pt modelId="{73CE815E-EAB9-40ED-93D3-50FD6D15A516}" type="pres">
      <dgm:prSet presAssocID="{B6F1B1C3-5D27-4AB8-86EB-763A2FC26910}" presName="sp" presStyleCnt="0"/>
      <dgm:spPr/>
    </dgm:pt>
    <dgm:pt modelId="{3CFF2EF6-E77B-4002-9D13-062F7D851D3A}" type="pres">
      <dgm:prSet presAssocID="{CA87E297-975C-4834-8774-EABF294FA9CC}" presName="linNode" presStyleCnt="0"/>
      <dgm:spPr/>
    </dgm:pt>
    <dgm:pt modelId="{E94BAE86-1D16-4D0E-A69F-0D1F7AA35A84}" type="pres">
      <dgm:prSet presAssocID="{CA87E297-975C-4834-8774-EABF294FA9CC}" presName="parentText" presStyleLbl="node1" presStyleIdx="1" presStyleCnt="3" custLinFactNeighborX="1832">
        <dgm:presLayoutVars>
          <dgm:chMax val="1"/>
          <dgm:bulletEnabled val="1"/>
        </dgm:presLayoutVars>
      </dgm:prSet>
      <dgm:spPr/>
      <dgm:t>
        <a:bodyPr/>
        <a:lstStyle/>
        <a:p>
          <a:endParaRPr lang="en-US"/>
        </a:p>
      </dgm:t>
    </dgm:pt>
    <dgm:pt modelId="{5E458411-1682-482F-AE15-1590D134F4C1}" type="pres">
      <dgm:prSet presAssocID="{CA87E297-975C-4834-8774-EABF294FA9CC}" presName="descendantText" presStyleLbl="alignAccFollowNode1" presStyleIdx="1" presStyleCnt="3" custAng="0" custLinFactNeighborY="1113">
        <dgm:presLayoutVars>
          <dgm:bulletEnabled val="1"/>
        </dgm:presLayoutVars>
      </dgm:prSet>
      <dgm:spPr/>
      <dgm:t>
        <a:bodyPr/>
        <a:lstStyle/>
        <a:p>
          <a:endParaRPr lang="en-US"/>
        </a:p>
      </dgm:t>
    </dgm:pt>
    <dgm:pt modelId="{9DD54E0F-DB9B-4422-A737-D5B2CAED03D8}" type="pres">
      <dgm:prSet presAssocID="{06304F02-0CEA-4F4E-B983-75A2C06E2402}" presName="sp" presStyleCnt="0"/>
      <dgm:spPr/>
    </dgm:pt>
    <dgm:pt modelId="{ED29374A-2C74-4710-AFF0-F2414E8900A0}" type="pres">
      <dgm:prSet presAssocID="{CF4AD5F3-FEDA-4CD3-A0DE-30E8730A0919}" presName="linNode" presStyleCnt="0"/>
      <dgm:spPr/>
    </dgm:pt>
    <dgm:pt modelId="{0870F68D-E680-4CE3-AC69-002424880399}" type="pres">
      <dgm:prSet presAssocID="{CF4AD5F3-FEDA-4CD3-A0DE-30E8730A0919}" presName="parentText" presStyleLbl="node1" presStyleIdx="2" presStyleCnt="3" custLinFactNeighborX="1832" custLinFactNeighborY="-996">
        <dgm:presLayoutVars>
          <dgm:chMax val="1"/>
          <dgm:bulletEnabled val="1"/>
        </dgm:presLayoutVars>
      </dgm:prSet>
      <dgm:spPr/>
      <dgm:t>
        <a:bodyPr/>
        <a:lstStyle/>
        <a:p>
          <a:endParaRPr lang="en-US"/>
        </a:p>
      </dgm:t>
    </dgm:pt>
    <dgm:pt modelId="{565C1C81-602F-484E-A146-511053360400}" type="pres">
      <dgm:prSet presAssocID="{CF4AD5F3-FEDA-4CD3-A0DE-30E8730A0919}" presName="descendantText" presStyleLbl="alignAccFollowNode1" presStyleIdx="2" presStyleCnt="3" custScaleY="126857" custLinFactNeighborY="-3463">
        <dgm:presLayoutVars>
          <dgm:bulletEnabled val="1"/>
        </dgm:presLayoutVars>
      </dgm:prSet>
      <dgm:spPr/>
      <dgm:t>
        <a:bodyPr/>
        <a:lstStyle/>
        <a:p>
          <a:endParaRPr lang="en-US"/>
        </a:p>
      </dgm:t>
    </dgm:pt>
  </dgm:ptLst>
  <dgm:cxnLst>
    <dgm:cxn modelId="{6BC42B21-D150-47DF-9C2D-CBD83ABD21B3}" srcId="{9161C7FD-0454-4D76-BDEA-73852C19FBC9}" destId="{B20C9DA3-9CED-448A-845B-8C49B481347D}" srcOrd="0" destOrd="0" parTransId="{8E079CBF-9599-493E-A7D0-AD357D865623}" sibTransId="{B6F1B1C3-5D27-4AB8-86EB-763A2FC26910}"/>
    <dgm:cxn modelId="{EF2625A1-5BA5-4FF1-8CD5-D1E51C55648B}" type="presOf" srcId="{3F1B894B-F650-4D2C-AEFC-2739EF3F1577}" destId="{565C1C81-602F-484E-A146-511053360400}" srcOrd="0" destOrd="1" presId="urn:microsoft.com/office/officeart/2005/8/layout/vList5"/>
    <dgm:cxn modelId="{9ED2A241-8C46-4C76-BF65-C07B641BD12B}" srcId="{CA87E297-975C-4834-8774-EABF294FA9CC}" destId="{D982669D-57B4-4FF0-A193-ECF4D1789756}" srcOrd="1" destOrd="0" parTransId="{598EA0C9-53E0-4A85-9BD7-DF65BDAFA5DB}" sibTransId="{78B61913-78A9-4C22-8EE1-46C1C05E3746}"/>
    <dgm:cxn modelId="{43C9B665-103A-444B-A557-08ABAA42D167}" srcId="{CA87E297-975C-4834-8774-EABF294FA9CC}" destId="{A055F126-16B3-4CAB-A0DD-6AABDAE6E67A}" srcOrd="2" destOrd="0" parTransId="{487B0CAB-C60D-4478-A661-948BB72E4D2E}" sibTransId="{880D8C47-8670-49CD-BF31-8E26D4253135}"/>
    <dgm:cxn modelId="{19E9E724-3F80-4156-BB7A-E373FF40A808}" srcId="{CF4AD5F3-FEDA-4CD3-A0DE-30E8730A0919}" destId="{3F1B894B-F650-4D2C-AEFC-2739EF3F1577}" srcOrd="1" destOrd="0" parTransId="{64588277-BC8F-45EC-BF6E-2E53C3ABFC58}" sibTransId="{143440AF-6092-4B2D-8A38-B35D44598008}"/>
    <dgm:cxn modelId="{4755A6B3-B051-47B4-A18F-23E424540DF2}" srcId="{9161C7FD-0454-4D76-BDEA-73852C19FBC9}" destId="{CA87E297-975C-4834-8774-EABF294FA9CC}" srcOrd="1" destOrd="0" parTransId="{87027852-3319-4834-B4D4-3AE6844D7E72}" sibTransId="{06304F02-0CEA-4F4E-B983-75A2C06E2402}"/>
    <dgm:cxn modelId="{44E08D6D-9837-4161-9CF5-6078A903AA5A}" srcId="{CF4AD5F3-FEDA-4CD3-A0DE-30E8730A0919}" destId="{589B4368-1E63-4184-9739-18477C2EBC09}" srcOrd="0" destOrd="0" parTransId="{7BBD954E-8385-461A-AF27-D2ADE6396F33}" sibTransId="{24B91076-7E75-40DD-8C88-7B069CE82F36}"/>
    <dgm:cxn modelId="{E3160111-80B8-4286-B873-EF6639716E47}" type="presOf" srcId="{D2635D7A-9A2A-41D1-BE2F-656661DB9053}" destId="{FB8B55A6-B186-4A2D-94E7-20687860E888}" srcOrd="0" destOrd="1" presId="urn:microsoft.com/office/officeart/2005/8/layout/vList5"/>
    <dgm:cxn modelId="{4B5EB34A-346F-4316-9AC8-05970AB5BD7E}" type="presOf" srcId="{CF4AD5F3-FEDA-4CD3-A0DE-30E8730A0919}" destId="{0870F68D-E680-4CE3-AC69-002424880399}" srcOrd="0" destOrd="0" presId="urn:microsoft.com/office/officeart/2005/8/layout/vList5"/>
    <dgm:cxn modelId="{A1796876-39DC-4172-B47D-5229F13D6640}" srcId="{9161C7FD-0454-4D76-BDEA-73852C19FBC9}" destId="{CF4AD5F3-FEDA-4CD3-A0DE-30E8730A0919}" srcOrd="2" destOrd="0" parTransId="{536C82F3-50D5-484E-845A-50EFC2D7E0DD}" sibTransId="{FF7E69A0-15E7-4230-93E5-E6DA7323C5C4}"/>
    <dgm:cxn modelId="{246B274C-D1B5-4545-ADE7-23B0FBEF7024}" srcId="{B20C9DA3-9CED-448A-845B-8C49B481347D}" destId="{2A2870EF-F589-4E52-9D96-ED267539E829}" srcOrd="0" destOrd="0" parTransId="{154900E0-A574-40E4-BC4B-36F2D3CDA1C2}" sibTransId="{7CADA434-5CB4-437C-8D1B-0E756733D44D}"/>
    <dgm:cxn modelId="{71FE9314-7293-48CA-A066-55F2B8F042C2}" type="presOf" srcId="{DB77011B-078C-40D0-933F-9EC04BBF5A24}" destId="{5E458411-1682-482F-AE15-1590D134F4C1}" srcOrd="0" destOrd="3" presId="urn:microsoft.com/office/officeart/2005/8/layout/vList5"/>
    <dgm:cxn modelId="{76FC46D7-CFD1-4BAC-9AF6-894F230E80B4}" type="presOf" srcId="{4A87635F-53F1-4671-AB8B-9AFAF74C4A04}" destId="{FB8B55A6-B186-4A2D-94E7-20687860E888}" srcOrd="0" destOrd="2" presId="urn:microsoft.com/office/officeart/2005/8/layout/vList5"/>
    <dgm:cxn modelId="{12DA7EE0-8172-4308-945A-0E02C89CED69}" type="presOf" srcId="{9161C7FD-0454-4D76-BDEA-73852C19FBC9}" destId="{C841B03F-AC53-4DE8-93C8-458FE32E0164}" srcOrd="0" destOrd="0" presId="urn:microsoft.com/office/officeart/2005/8/layout/vList5"/>
    <dgm:cxn modelId="{53406DD1-9DBF-4FCD-92AD-A416EFDB74BF}" srcId="{CA87E297-975C-4834-8774-EABF294FA9CC}" destId="{DB77011B-078C-40D0-933F-9EC04BBF5A24}" srcOrd="3" destOrd="0" parTransId="{A83010D9-054C-48A4-92E1-61AC61B897FA}" sibTransId="{AD1B7991-D615-4C40-BB53-36704DDBE9DA}"/>
    <dgm:cxn modelId="{47D26DAF-BC63-44D8-91AB-B906C915A5BC}" type="presOf" srcId="{CA87E297-975C-4834-8774-EABF294FA9CC}" destId="{E94BAE86-1D16-4D0E-A69F-0D1F7AA35A84}" srcOrd="0" destOrd="0" presId="urn:microsoft.com/office/officeart/2005/8/layout/vList5"/>
    <dgm:cxn modelId="{08C6D336-1C18-4DFB-ADC7-90CE1DBDBB73}" type="presOf" srcId="{F3A43CCD-216E-4524-843B-DE0B34A78B07}" destId="{5E458411-1682-482F-AE15-1590D134F4C1}" srcOrd="0" destOrd="4" presId="urn:microsoft.com/office/officeart/2005/8/layout/vList5"/>
    <dgm:cxn modelId="{914516AE-F42B-4743-B657-90D7B41089D6}" type="presOf" srcId="{1607DEE8-8734-450C-AF12-05C31738E99B}" destId="{5E458411-1682-482F-AE15-1590D134F4C1}" srcOrd="0" destOrd="0" presId="urn:microsoft.com/office/officeart/2005/8/layout/vList5"/>
    <dgm:cxn modelId="{BDF414A7-BB64-4106-B166-9CAE9140A0F7}" type="presOf" srcId="{2A2870EF-F589-4E52-9D96-ED267539E829}" destId="{FB8B55A6-B186-4A2D-94E7-20687860E888}" srcOrd="0" destOrd="0" presId="urn:microsoft.com/office/officeart/2005/8/layout/vList5"/>
    <dgm:cxn modelId="{CD21E187-EDE0-449A-A042-A13438AD401B}" type="presOf" srcId="{D982669D-57B4-4FF0-A193-ECF4D1789756}" destId="{5E458411-1682-482F-AE15-1590D134F4C1}" srcOrd="0" destOrd="1" presId="urn:microsoft.com/office/officeart/2005/8/layout/vList5"/>
    <dgm:cxn modelId="{5397DC0D-E09C-4BC3-B76A-FAF39EF68FB3}" srcId="{B20C9DA3-9CED-448A-845B-8C49B481347D}" destId="{D2635D7A-9A2A-41D1-BE2F-656661DB9053}" srcOrd="1" destOrd="0" parTransId="{C968B0C3-3A8C-4BF8-AFE7-BD06D354B23F}" sibTransId="{117016F5-0A29-44B7-BE6F-7339FC8E7C0F}"/>
    <dgm:cxn modelId="{7AF6D43B-E0B7-4599-BE6C-823389E05526}" srcId="{B20C9DA3-9CED-448A-845B-8C49B481347D}" destId="{4A87635F-53F1-4671-AB8B-9AFAF74C4A04}" srcOrd="2" destOrd="0" parTransId="{6E0B93FF-498C-4738-8C61-46E37DC9B2AA}" sibTransId="{D500584B-D0A7-40B5-BC64-673938FBE556}"/>
    <dgm:cxn modelId="{CB023BB2-4539-433D-936B-B8247EA6FFC8}" srcId="{CA87E297-975C-4834-8774-EABF294FA9CC}" destId="{1607DEE8-8734-450C-AF12-05C31738E99B}" srcOrd="0" destOrd="0" parTransId="{A9C25DDC-9225-4C61-9D05-1D069145448C}" sibTransId="{C983C035-CA7E-4528-94D7-E2FB82B79BBA}"/>
    <dgm:cxn modelId="{AAAC9D4D-8CD6-4554-A7EB-38165A0BE2DA}" type="presOf" srcId="{A055F126-16B3-4CAB-A0DD-6AABDAE6E67A}" destId="{5E458411-1682-482F-AE15-1590D134F4C1}" srcOrd="0" destOrd="2" presId="urn:microsoft.com/office/officeart/2005/8/layout/vList5"/>
    <dgm:cxn modelId="{6248D564-B64A-4C5F-A0FC-04BB56923E02}" type="presOf" srcId="{589B4368-1E63-4184-9739-18477C2EBC09}" destId="{565C1C81-602F-484E-A146-511053360400}" srcOrd="0" destOrd="0" presId="urn:microsoft.com/office/officeart/2005/8/layout/vList5"/>
    <dgm:cxn modelId="{8E809188-AB05-4758-AC89-6EAB93970EDF}" srcId="{CA87E297-975C-4834-8774-EABF294FA9CC}" destId="{F3A43CCD-216E-4524-843B-DE0B34A78B07}" srcOrd="4" destOrd="0" parTransId="{4EDD81B2-BB62-408E-8E6E-592B949314B7}" sibTransId="{A4C9D6E0-5777-4053-8F45-54316DE58971}"/>
    <dgm:cxn modelId="{D296A6CE-A8E3-498A-A8E3-E8314BDA93B3}" type="presOf" srcId="{B20C9DA3-9CED-448A-845B-8C49B481347D}" destId="{4B93F28C-9BDB-4474-B03C-72F8CF5634D5}" srcOrd="0" destOrd="0" presId="urn:microsoft.com/office/officeart/2005/8/layout/vList5"/>
    <dgm:cxn modelId="{FB2DCD27-FBE5-4B7C-9EAC-7F400B7A9C26}" type="presParOf" srcId="{C841B03F-AC53-4DE8-93C8-458FE32E0164}" destId="{8A4B1C99-00B7-48C3-8396-54BDE6AC7FD2}" srcOrd="0" destOrd="0" presId="urn:microsoft.com/office/officeart/2005/8/layout/vList5"/>
    <dgm:cxn modelId="{C4FDA3F7-99B6-46E7-A74B-22E765CF9F16}" type="presParOf" srcId="{8A4B1C99-00B7-48C3-8396-54BDE6AC7FD2}" destId="{4B93F28C-9BDB-4474-B03C-72F8CF5634D5}" srcOrd="0" destOrd="0" presId="urn:microsoft.com/office/officeart/2005/8/layout/vList5"/>
    <dgm:cxn modelId="{860E3FE9-DA51-4F91-89E2-409A716F7DA4}" type="presParOf" srcId="{8A4B1C99-00B7-48C3-8396-54BDE6AC7FD2}" destId="{FB8B55A6-B186-4A2D-94E7-20687860E888}" srcOrd="1" destOrd="0" presId="urn:microsoft.com/office/officeart/2005/8/layout/vList5"/>
    <dgm:cxn modelId="{B091911B-5B45-444F-863F-EEBD6D43B4EA}" type="presParOf" srcId="{C841B03F-AC53-4DE8-93C8-458FE32E0164}" destId="{73CE815E-EAB9-40ED-93D3-50FD6D15A516}" srcOrd="1" destOrd="0" presId="urn:microsoft.com/office/officeart/2005/8/layout/vList5"/>
    <dgm:cxn modelId="{F9020905-61CB-4401-BEAC-71B4145E0D07}" type="presParOf" srcId="{C841B03F-AC53-4DE8-93C8-458FE32E0164}" destId="{3CFF2EF6-E77B-4002-9D13-062F7D851D3A}" srcOrd="2" destOrd="0" presId="urn:microsoft.com/office/officeart/2005/8/layout/vList5"/>
    <dgm:cxn modelId="{389CF60D-727F-410E-A17B-77CFE80664EE}" type="presParOf" srcId="{3CFF2EF6-E77B-4002-9D13-062F7D851D3A}" destId="{E94BAE86-1D16-4D0E-A69F-0D1F7AA35A84}" srcOrd="0" destOrd="0" presId="urn:microsoft.com/office/officeart/2005/8/layout/vList5"/>
    <dgm:cxn modelId="{E0BEC07B-7C26-4B5B-8BB8-8B4695304CE1}" type="presParOf" srcId="{3CFF2EF6-E77B-4002-9D13-062F7D851D3A}" destId="{5E458411-1682-482F-AE15-1590D134F4C1}" srcOrd="1" destOrd="0" presId="urn:microsoft.com/office/officeart/2005/8/layout/vList5"/>
    <dgm:cxn modelId="{22BA6540-D75F-421D-9906-016DC42F2FAD}" type="presParOf" srcId="{C841B03F-AC53-4DE8-93C8-458FE32E0164}" destId="{9DD54E0F-DB9B-4422-A737-D5B2CAED03D8}" srcOrd="3" destOrd="0" presId="urn:microsoft.com/office/officeart/2005/8/layout/vList5"/>
    <dgm:cxn modelId="{86CBC771-8707-4664-8619-6DF0DBB83EC4}" type="presParOf" srcId="{C841B03F-AC53-4DE8-93C8-458FE32E0164}" destId="{ED29374A-2C74-4710-AFF0-F2414E8900A0}" srcOrd="4" destOrd="0" presId="urn:microsoft.com/office/officeart/2005/8/layout/vList5"/>
    <dgm:cxn modelId="{8FCE52FE-9E4A-48DD-B7F3-DBF3B40F5397}" type="presParOf" srcId="{ED29374A-2C74-4710-AFF0-F2414E8900A0}" destId="{0870F68D-E680-4CE3-AC69-002424880399}" srcOrd="0" destOrd="0" presId="urn:microsoft.com/office/officeart/2005/8/layout/vList5"/>
    <dgm:cxn modelId="{B4887E2C-6721-4569-A3AE-34EE962A781B}" type="presParOf" srcId="{ED29374A-2C74-4710-AFF0-F2414E8900A0}" destId="{565C1C81-602F-484E-A146-511053360400}"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B55A6-B186-4A2D-94E7-20687860E888}">
      <dsp:nvSpPr>
        <dsp:cNvPr id="0" name=""/>
        <dsp:cNvSpPr/>
      </dsp:nvSpPr>
      <dsp:spPr>
        <a:xfrm rot="5400000">
          <a:off x="4121579" y="-1637974"/>
          <a:ext cx="954180" cy="4328160"/>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solidFill>
              <a:latin typeface="+mj-lt"/>
            </a:rPr>
            <a:t>Purpose of communication is clear and concise.</a:t>
          </a:r>
        </a:p>
        <a:p>
          <a:pPr marL="114300" lvl="1" indent="-114300" algn="l" defTabSz="533400">
            <a:lnSpc>
              <a:spcPct val="90000"/>
            </a:lnSpc>
            <a:spcBef>
              <a:spcPct val="0"/>
            </a:spcBef>
            <a:spcAft>
              <a:spcPct val="15000"/>
            </a:spcAft>
            <a:buChar char="••"/>
          </a:pPr>
          <a:r>
            <a:rPr lang="en-US" sz="1200" kern="1200">
              <a:solidFill>
                <a:sysClr val="windowText" lastClr="000000"/>
              </a:solidFill>
              <a:latin typeface="+mj-lt"/>
            </a:rPr>
            <a:t>Ability to increase others' understanding of the individual's feelings and thoughts.</a:t>
          </a:r>
        </a:p>
        <a:p>
          <a:pPr marL="114300" lvl="1" indent="-114300" algn="l" defTabSz="533400">
            <a:lnSpc>
              <a:spcPct val="90000"/>
            </a:lnSpc>
            <a:spcBef>
              <a:spcPct val="0"/>
            </a:spcBef>
            <a:spcAft>
              <a:spcPct val="15000"/>
            </a:spcAft>
            <a:buChar char="••"/>
          </a:pPr>
          <a:r>
            <a:rPr lang="en-US" sz="1200" kern="1200">
              <a:solidFill>
                <a:sysClr val="windowText" lastClr="000000"/>
              </a:solidFill>
              <a:latin typeface="+mj-lt"/>
            </a:rPr>
            <a:t>Calm demeanor, even though going through emotional inner conflict.</a:t>
          </a:r>
        </a:p>
      </dsp:txBody>
      <dsp:txXfrm rot="-5400000">
        <a:off x="2434590" y="95594"/>
        <a:ext cx="4281581" cy="861022"/>
      </dsp:txXfrm>
    </dsp:sp>
    <dsp:sp modelId="{4B93F28C-9BDB-4474-B03C-72F8CF5634D5}">
      <dsp:nvSpPr>
        <dsp:cNvPr id="0" name=""/>
        <dsp:cNvSpPr/>
      </dsp:nvSpPr>
      <dsp:spPr>
        <a:xfrm>
          <a:off x="80070" y="1253"/>
          <a:ext cx="2434590" cy="1069469"/>
        </a:xfrm>
        <a:prstGeom prst="roundRect">
          <a:avLst/>
        </a:prstGeom>
        <a:solidFill>
          <a:schemeClr val="accent2"/>
        </a:solidFill>
        <a:ln w="381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n-US" sz="2200" b="1" kern="1200">
              <a:latin typeface="+mj-lt"/>
            </a:rPr>
            <a:t>COMMUNICATE PURPOSEFULLY</a:t>
          </a:r>
        </a:p>
      </dsp:txBody>
      <dsp:txXfrm>
        <a:off x="132277" y="53460"/>
        <a:ext cx="2330176" cy="965055"/>
      </dsp:txXfrm>
    </dsp:sp>
    <dsp:sp modelId="{5E458411-1682-482F-AE15-1590D134F4C1}">
      <dsp:nvSpPr>
        <dsp:cNvPr id="0" name=""/>
        <dsp:cNvSpPr/>
      </dsp:nvSpPr>
      <dsp:spPr>
        <a:xfrm rot="5400000">
          <a:off x="4170882" y="-495626"/>
          <a:ext cx="855575" cy="4328160"/>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endParaRPr lang="en-US" sz="1200" kern="1200">
            <a:latin typeface="+mj-lt"/>
          </a:endParaRPr>
        </a:p>
        <a:p>
          <a:pPr marL="114300" lvl="1" indent="-114300" algn="l" defTabSz="533400">
            <a:lnSpc>
              <a:spcPct val="90000"/>
            </a:lnSpc>
            <a:spcBef>
              <a:spcPct val="0"/>
            </a:spcBef>
            <a:spcAft>
              <a:spcPct val="15000"/>
            </a:spcAft>
            <a:buChar char="••"/>
          </a:pPr>
          <a:r>
            <a:rPr lang="en-US" sz="1200" kern="1200">
              <a:latin typeface="+mj-lt"/>
            </a:rPr>
            <a:t>Express unpopular thoughts and upset feelings in the service of building mutually supportive relationships. </a:t>
          </a:r>
        </a:p>
        <a:p>
          <a:pPr marL="114300" lvl="1" indent="-114300" algn="l" defTabSz="533400">
            <a:lnSpc>
              <a:spcPct val="90000"/>
            </a:lnSpc>
            <a:spcBef>
              <a:spcPct val="0"/>
            </a:spcBef>
            <a:spcAft>
              <a:spcPct val="15000"/>
            </a:spcAft>
            <a:buChar char="••"/>
          </a:pPr>
          <a:r>
            <a:rPr lang="en-US" sz="1200" kern="1200">
              <a:latin typeface="+mj-lt"/>
            </a:rPr>
            <a:t>For example, "I am angry that you didn't meet me in the library to study for the sociology test as you agreed. </a:t>
          </a:r>
        </a:p>
        <a:p>
          <a:pPr marL="57150" lvl="1" indent="-57150" algn="l" defTabSz="311150">
            <a:lnSpc>
              <a:spcPct val="90000"/>
            </a:lnSpc>
            <a:spcBef>
              <a:spcPct val="0"/>
            </a:spcBef>
            <a:spcAft>
              <a:spcPct val="15000"/>
            </a:spcAft>
            <a:buChar char="••"/>
          </a:pPr>
          <a:endParaRPr lang="en-US" sz="700" kern="1200"/>
        </a:p>
        <a:p>
          <a:pPr marL="57150" lvl="1" indent="-57150" algn="l" defTabSz="311150">
            <a:lnSpc>
              <a:spcPct val="90000"/>
            </a:lnSpc>
            <a:spcBef>
              <a:spcPct val="0"/>
            </a:spcBef>
            <a:spcAft>
              <a:spcPct val="15000"/>
            </a:spcAft>
            <a:buChar char="••"/>
          </a:pPr>
          <a:endParaRPr lang="en-US" sz="700" kern="1200"/>
        </a:p>
      </dsp:txBody>
      <dsp:txXfrm rot="-5400000">
        <a:off x="2434590" y="1282432"/>
        <a:ext cx="4286394" cy="772043"/>
      </dsp:txXfrm>
    </dsp:sp>
    <dsp:sp modelId="{E94BAE86-1D16-4D0E-A69F-0D1F7AA35A84}">
      <dsp:nvSpPr>
        <dsp:cNvPr id="0" name=""/>
        <dsp:cNvSpPr/>
      </dsp:nvSpPr>
      <dsp:spPr>
        <a:xfrm>
          <a:off x="79291" y="1124196"/>
          <a:ext cx="2434590" cy="1069469"/>
        </a:xfrm>
        <a:prstGeom prst="roundRect">
          <a:avLst/>
        </a:prstGeom>
        <a:solidFill>
          <a:schemeClr val="accent2"/>
        </a:solidFill>
        <a:ln w="381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n-US" sz="2200" b="1" kern="1200">
              <a:latin typeface="+mj-lt"/>
            </a:rPr>
            <a:t>COMMUNICATE HONESTLY</a:t>
          </a:r>
        </a:p>
      </dsp:txBody>
      <dsp:txXfrm>
        <a:off x="131498" y="1176403"/>
        <a:ext cx="2330176" cy="965055"/>
      </dsp:txXfrm>
    </dsp:sp>
    <dsp:sp modelId="{565C1C81-602F-484E-A146-511053360400}">
      <dsp:nvSpPr>
        <dsp:cNvPr id="0" name=""/>
        <dsp:cNvSpPr/>
      </dsp:nvSpPr>
      <dsp:spPr>
        <a:xfrm rot="5400000">
          <a:off x="4051500" y="598222"/>
          <a:ext cx="1085357" cy="432393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mj-lt"/>
            </a:rPr>
            <a:t> Use I-messages to express personal responsiblity. </a:t>
          </a:r>
        </a:p>
        <a:p>
          <a:pPr marL="57150" lvl="1" indent="-57150" algn="l" defTabSz="466725">
            <a:lnSpc>
              <a:spcPct val="90000"/>
            </a:lnSpc>
            <a:spcBef>
              <a:spcPct val="0"/>
            </a:spcBef>
            <a:spcAft>
              <a:spcPct val="15000"/>
            </a:spcAft>
            <a:buChar char="••"/>
          </a:pPr>
          <a:r>
            <a:rPr lang="en-US" sz="1050" kern="1200">
              <a:latin typeface="+mj-lt"/>
            </a:rPr>
            <a:t> An effective I-message has four elements:                               	* A statement of the situation: 	</a:t>
          </a:r>
          <a:r>
            <a:rPr lang="en-US" sz="1050" i="1" kern="1200">
              <a:latin typeface="+mj-lt"/>
            </a:rPr>
            <a:t>When you ...                                                                  </a:t>
          </a:r>
          <a:r>
            <a:rPr lang="en-US" sz="1050" kern="1200">
              <a:latin typeface="+mj-lt"/>
            </a:rPr>
            <a:t>	* A statement of your reaction:	 </a:t>
          </a:r>
          <a:r>
            <a:rPr lang="en-US" sz="1050" i="1" kern="1200">
              <a:latin typeface="+mj-lt"/>
            </a:rPr>
            <a:t>I feel/thought/decided...                         </a:t>
          </a:r>
          <a:r>
            <a:rPr lang="en-US" sz="1050" kern="1200">
              <a:latin typeface="+mj-lt"/>
            </a:rPr>
            <a:t>	* A request:			 </a:t>
          </a:r>
          <a:r>
            <a:rPr lang="en-US" sz="1050" i="1" kern="1200">
              <a:latin typeface="+mj-lt"/>
            </a:rPr>
            <a:t>I'd like to ask that you....                                                     </a:t>
          </a:r>
          <a:r>
            <a:rPr lang="en-US" sz="1050" kern="1200">
              <a:latin typeface="+mj-lt"/>
            </a:rPr>
            <a:t>	* An invitation to respond: 	</a:t>
          </a:r>
          <a:r>
            <a:rPr lang="en-US" sz="1050" i="1" kern="1200">
              <a:latin typeface="+mj-lt"/>
            </a:rPr>
            <a:t>Will you agree to that? </a:t>
          </a:r>
        </a:p>
      </dsp:txBody>
      <dsp:txXfrm rot="-5400000">
        <a:off x="2432213" y="2270493"/>
        <a:ext cx="4270950" cy="979391"/>
      </dsp:txXfrm>
    </dsp:sp>
    <dsp:sp modelId="{0870F68D-E680-4CE3-AC69-002424880399}">
      <dsp:nvSpPr>
        <dsp:cNvPr id="0" name=""/>
        <dsp:cNvSpPr/>
      </dsp:nvSpPr>
      <dsp:spPr>
        <a:xfrm>
          <a:off x="79214" y="2244431"/>
          <a:ext cx="2432212" cy="1069469"/>
        </a:xfrm>
        <a:prstGeom prst="roundRect">
          <a:avLst/>
        </a:prstGeom>
        <a:solidFill>
          <a:schemeClr val="accent2"/>
        </a:solidFill>
        <a:ln w="381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n-US" sz="2200" b="1" kern="1200">
              <a:latin typeface="+mj-lt"/>
            </a:rPr>
            <a:t>COMMUNICATE RESPONSIBLY</a:t>
          </a:r>
        </a:p>
      </dsp:txBody>
      <dsp:txXfrm>
        <a:off x="131421" y="2296638"/>
        <a:ext cx="2327798" cy="96505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FF5D90612A48ABBC7A870478D9DF38"/>
        <w:category>
          <w:name w:val="General"/>
          <w:gallery w:val="placeholder"/>
        </w:category>
        <w:types>
          <w:type w:val="bbPlcHdr"/>
        </w:types>
        <w:behaviors>
          <w:behavior w:val="content"/>
        </w:behaviors>
        <w:guid w:val="{9443D60A-54B9-44E4-8A26-08140B15593B}"/>
      </w:docPartPr>
      <w:docPartBody>
        <w:p w:rsidR="008F511C" w:rsidRDefault="00BA3D9B" w:rsidP="00BA3D9B">
          <w:pPr>
            <w:pStyle w:val="A1FF5D90612A48ABBC7A870478D9DF3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9B"/>
    <w:rsid w:val="007F13AB"/>
    <w:rsid w:val="008F511C"/>
    <w:rsid w:val="00BA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F5D90612A48ABBC7A870478D9DF38">
    <w:name w:val="A1FF5D90612A48ABBC7A870478D9DF38"/>
    <w:rsid w:val="00BA3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upportNet">
      <a:dk1>
        <a:sysClr val="windowText" lastClr="000000"/>
      </a:dk1>
      <a:lt1>
        <a:sysClr val="window" lastClr="FFFFFF"/>
      </a:lt1>
      <a:dk2>
        <a:srgbClr val="6A1011"/>
      </a:dk2>
      <a:lt2>
        <a:srgbClr val="BCA359"/>
      </a:lt2>
      <a:accent1>
        <a:srgbClr val="BCA359"/>
      </a:accent1>
      <a:accent2>
        <a:srgbClr val="6A1011"/>
      </a:accent2>
      <a:accent3>
        <a:srgbClr val="000000"/>
      </a:accent3>
      <a:accent4>
        <a:srgbClr val="BCA359"/>
      </a:accent4>
      <a:accent5>
        <a:srgbClr val="BCA359"/>
      </a:accent5>
      <a:accent6>
        <a:srgbClr val="89151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1D295-9E99-4169-ABC4-62FE6A33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SupportNet Template.dotx</Template>
  <TotalTime>0</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www.fresnostate.edu/supportnet</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sn-stu02</dc:creator>
  <cp:lastModifiedBy>Windows User</cp:lastModifiedBy>
  <cp:revision>2</cp:revision>
  <cp:lastPrinted>2014-05-14T15:59:00Z</cp:lastPrinted>
  <dcterms:created xsi:type="dcterms:W3CDTF">2020-07-06T21:20:00Z</dcterms:created>
  <dcterms:modified xsi:type="dcterms:W3CDTF">2020-07-06T21:20:00Z</dcterms:modified>
</cp:coreProperties>
</file>